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5534A" w14:textId="77777777" w:rsidR="00D25810" w:rsidRPr="00315BA2" w:rsidRDefault="00D25810" w:rsidP="00D25810">
      <w:pPr>
        <w:jc w:val="center"/>
        <w:rPr>
          <w:rFonts w:cs="Arial"/>
          <w:szCs w:val="22"/>
          <w:lang w:val="en-GB"/>
        </w:rPr>
      </w:pPr>
    </w:p>
    <w:p w14:paraId="70A9438D" w14:textId="77777777" w:rsidR="00D25810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296DAA">
        <w:rPr>
          <w:rFonts w:cs="Arial"/>
          <w:b/>
          <w:szCs w:val="22"/>
          <w:lang w:val="en-GB"/>
        </w:rPr>
        <w:t xml:space="preserve">Intergovernmental Coordination Group for the </w:t>
      </w:r>
    </w:p>
    <w:p w14:paraId="28917A3A" w14:textId="77777777" w:rsidR="00D25810" w:rsidRPr="00296DAA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296DAA">
        <w:rPr>
          <w:rFonts w:cs="Arial"/>
          <w:b/>
          <w:szCs w:val="22"/>
          <w:lang w:val="en-GB"/>
        </w:rPr>
        <w:t>Indian Ocean Tsunami Warning and Mitigation System (ICG/IOTWMS)</w:t>
      </w:r>
    </w:p>
    <w:p w14:paraId="700ABC3D" w14:textId="77777777" w:rsidR="00D25810" w:rsidRPr="00296DAA" w:rsidRDefault="00D25810" w:rsidP="00D25810">
      <w:pPr>
        <w:jc w:val="center"/>
        <w:rPr>
          <w:rFonts w:cs="Arial"/>
          <w:b/>
          <w:szCs w:val="22"/>
          <w:lang w:val="en-GB"/>
        </w:rPr>
      </w:pPr>
    </w:p>
    <w:p w14:paraId="66E460B3" w14:textId="77777777" w:rsidR="00D25810" w:rsidRPr="00296DAA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296DAA">
        <w:rPr>
          <w:rFonts w:cs="Arial"/>
          <w:b/>
          <w:szCs w:val="22"/>
          <w:lang w:val="en-GB"/>
        </w:rPr>
        <w:t>Biennial Elections for Chairperson and Vice Chairpersons</w:t>
      </w:r>
    </w:p>
    <w:p w14:paraId="625EACA2" w14:textId="77777777" w:rsidR="00D25810" w:rsidRPr="00296DAA" w:rsidRDefault="00D25810" w:rsidP="00D25810">
      <w:pPr>
        <w:jc w:val="both"/>
        <w:rPr>
          <w:rFonts w:cs="Arial"/>
          <w:b/>
          <w:szCs w:val="22"/>
          <w:lang w:val="en-GB"/>
        </w:rPr>
      </w:pPr>
    </w:p>
    <w:p w14:paraId="6511BB7C" w14:textId="77777777" w:rsidR="00D25810" w:rsidRPr="00296DAA" w:rsidRDefault="00D25810" w:rsidP="00D25810">
      <w:pPr>
        <w:jc w:val="center"/>
        <w:rPr>
          <w:rFonts w:cs="Arial"/>
          <w:b/>
          <w:szCs w:val="22"/>
          <w:u w:val="single"/>
          <w:lang w:val="en-GB"/>
        </w:rPr>
      </w:pPr>
      <w:r w:rsidRPr="00296DAA">
        <w:rPr>
          <w:rFonts w:cs="Arial"/>
          <w:b/>
          <w:szCs w:val="22"/>
          <w:u w:val="single"/>
          <w:lang w:val="en-GB"/>
        </w:rPr>
        <w:t>Form A – Chairperson</w:t>
      </w:r>
    </w:p>
    <w:p w14:paraId="74526ED1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197241E9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Name of Member State: ……………………………………………………………………...</w:t>
      </w:r>
    </w:p>
    <w:p w14:paraId="4F575665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49A36DB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Name of Nominee: ……………………………………………………………………………</w:t>
      </w:r>
    </w:p>
    <w:p w14:paraId="0B376B6B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820A503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I declare that I am prepared to stand for election to the post of Chairperson of the ICG/IOTWMS and, if elected, to take an active part in the work of it.</w:t>
      </w:r>
    </w:p>
    <w:p w14:paraId="47674652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00196A6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37FD367F" w14:textId="77777777" w:rsidR="00D25810" w:rsidRPr="00296DAA" w:rsidRDefault="00D25810" w:rsidP="00D25810">
      <w:pPr>
        <w:ind w:left="720" w:firstLine="720"/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Signature of the Nominee: ………………………………………………….</w:t>
      </w:r>
    </w:p>
    <w:p w14:paraId="082077F6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0A6D954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7BEC57DC" w14:textId="77777777" w:rsidR="00D25810" w:rsidRPr="00296DAA" w:rsidRDefault="00D25810" w:rsidP="00D25810">
      <w:pPr>
        <w:jc w:val="both"/>
        <w:rPr>
          <w:rFonts w:cs="Arial"/>
          <w:b/>
          <w:i/>
          <w:szCs w:val="22"/>
          <w:lang w:val="en-GB"/>
        </w:rPr>
      </w:pP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b/>
          <w:i/>
          <w:szCs w:val="22"/>
          <w:lang w:val="en-GB"/>
        </w:rPr>
        <w:t>Seconder 1</w:t>
      </w:r>
      <w:r w:rsidRPr="00296DAA">
        <w:rPr>
          <w:rFonts w:cs="Arial"/>
          <w:b/>
          <w:i/>
          <w:szCs w:val="22"/>
          <w:lang w:val="en-GB"/>
        </w:rPr>
        <w:tab/>
      </w:r>
      <w:r w:rsidRPr="00296DAA">
        <w:rPr>
          <w:rFonts w:cs="Arial"/>
          <w:b/>
          <w:i/>
          <w:szCs w:val="22"/>
          <w:lang w:val="en-GB"/>
        </w:rPr>
        <w:tab/>
        <w:t>Seconder 2</w:t>
      </w:r>
    </w:p>
    <w:p w14:paraId="34F385CA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7D605B63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Member State of the ICG/IOTWMS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……………….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…………………</w:t>
      </w:r>
    </w:p>
    <w:p w14:paraId="749EF054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1076C107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Name in capitals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……………….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…………………</w:t>
      </w:r>
    </w:p>
    <w:p w14:paraId="36D7DC6C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122FDB87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Position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……………….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…………………</w:t>
      </w:r>
    </w:p>
    <w:p w14:paraId="510577AC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59CCF313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Signature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……………….</w:t>
      </w:r>
      <w:r w:rsidRPr="00296DAA">
        <w:rPr>
          <w:rFonts w:cs="Arial"/>
          <w:szCs w:val="22"/>
          <w:lang w:val="en-GB"/>
        </w:rPr>
        <w:tab/>
      </w:r>
      <w:r w:rsidRPr="00296DAA">
        <w:rPr>
          <w:rFonts w:cs="Arial"/>
          <w:szCs w:val="22"/>
          <w:lang w:val="en-GB"/>
        </w:rPr>
        <w:tab/>
        <w:t>…………………</w:t>
      </w:r>
    </w:p>
    <w:p w14:paraId="269607D4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4B72761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16EAC7F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DDC726E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 xml:space="preserve">Date sent to the IOC Secretariat </w:t>
      </w:r>
      <w:r w:rsidRPr="00296DAA">
        <w:rPr>
          <w:rFonts w:cs="Arial"/>
          <w:szCs w:val="22"/>
          <w:lang w:val="en-GB"/>
        </w:rPr>
        <w:tab/>
        <w:t xml:space="preserve">Date and time received by the IOC Secretariat </w:t>
      </w:r>
    </w:p>
    <w:p w14:paraId="3D1ECE30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61D8D463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5658C8B5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  <w:r w:rsidRPr="00296DAA">
        <w:rPr>
          <w:rFonts w:cs="Arial"/>
          <w:szCs w:val="22"/>
          <w:lang w:val="en-GB"/>
        </w:rPr>
        <w:t>……………………………………</w:t>
      </w:r>
      <w:r w:rsidRPr="00296DAA">
        <w:rPr>
          <w:rFonts w:cs="Arial"/>
          <w:szCs w:val="22"/>
          <w:lang w:val="en-GB"/>
        </w:rPr>
        <w:tab/>
        <w:t>……………………………………………………..</w:t>
      </w:r>
    </w:p>
    <w:p w14:paraId="2718B36D" w14:textId="77777777" w:rsidR="00D25810" w:rsidRPr="00296DAA" w:rsidRDefault="00D25810" w:rsidP="00D25810">
      <w:pPr>
        <w:jc w:val="both"/>
        <w:rPr>
          <w:rFonts w:cs="Arial"/>
          <w:szCs w:val="22"/>
          <w:lang w:val="en-GB"/>
        </w:rPr>
      </w:pPr>
    </w:p>
    <w:p w14:paraId="79A8371C" w14:textId="77777777" w:rsidR="00D25810" w:rsidRDefault="00D25810" w:rsidP="00D25810">
      <w:pPr>
        <w:tabs>
          <w:tab w:val="clear" w:pos="567"/>
        </w:tabs>
        <w:snapToGrid/>
        <w:rPr>
          <w:rFonts w:cs="Arial"/>
          <w:b/>
          <w:szCs w:val="22"/>
          <w:lang w:val="en-GB"/>
        </w:rPr>
      </w:pPr>
      <w:r>
        <w:rPr>
          <w:rFonts w:cs="Arial"/>
          <w:b/>
          <w:szCs w:val="22"/>
          <w:lang w:val="en-GB"/>
        </w:rPr>
        <w:br w:type="page"/>
      </w:r>
    </w:p>
    <w:p w14:paraId="45571732" w14:textId="77777777" w:rsidR="00D25810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 xml:space="preserve">Intergovernmental Coordination Group for the </w:t>
      </w:r>
    </w:p>
    <w:p w14:paraId="3921B3E7" w14:textId="77777777" w:rsidR="00D25810" w:rsidRPr="00315BA2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>Indian Ocean Tsunami Warning and Mitigation System (ICG/IOTWMS)</w:t>
      </w:r>
    </w:p>
    <w:p w14:paraId="5CFF7D7B" w14:textId="77777777" w:rsidR="00D25810" w:rsidRPr="00315BA2" w:rsidRDefault="00D25810" w:rsidP="00D25810">
      <w:pPr>
        <w:tabs>
          <w:tab w:val="left" w:pos="5610"/>
        </w:tabs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ab/>
      </w:r>
    </w:p>
    <w:p w14:paraId="507DCC59" w14:textId="77777777" w:rsidR="00D25810" w:rsidRPr="00315BA2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>Biennial Elections for Vice-Chairpersons</w:t>
      </w:r>
    </w:p>
    <w:p w14:paraId="0515450F" w14:textId="77777777" w:rsidR="00D25810" w:rsidRPr="00315BA2" w:rsidRDefault="00D25810" w:rsidP="00D25810">
      <w:pPr>
        <w:jc w:val="both"/>
        <w:rPr>
          <w:rFonts w:cs="Arial"/>
          <w:b/>
          <w:szCs w:val="22"/>
          <w:lang w:val="en-GB"/>
        </w:rPr>
      </w:pPr>
    </w:p>
    <w:p w14:paraId="1C06F1F2" w14:textId="77777777" w:rsidR="00D25810" w:rsidRPr="00315BA2" w:rsidRDefault="00D25810" w:rsidP="00D25810">
      <w:pPr>
        <w:jc w:val="center"/>
        <w:rPr>
          <w:rFonts w:cs="Arial"/>
          <w:b/>
          <w:szCs w:val="22"/>
          <w:u w:val="single"/>
          <w:lang w:val="en-GB"/>
        </w:rPr>
      </w:pPr>
      <w:r w:rsidRPr="00315BA2">
        <w:rPr>
          <w:rFonts w:cs="Arial"/>
          <w:b/>
          <w:szCs w:val="22"/>
          <w:u w:val="single"/>
          <w:lang w:val="en-GB"/>
        </w:rPr>
        <w:t>Form</w:t>
      </w:r>
      <w:r>
        <w:rPr>
          <w:rFonts w:cs="Arial"/>
          <w:b/>
          <w:szCs w:val="22"/>
          <w:u w:val="single"/>
          <w:lang w:val="en-GB"/>
        </w:rPr>
        <w:t xml:space="preserve"> B</w:t>
      </w:r>
      <w:r w:rsidRPr="00315BA2">
        <w:rPr>
          <w:rFonts w:cs="Arial"/>
          <w:b/>
          <w:szCs w:val="22"/>
          <w:u w:val="single"/>
          <w:lang w:val="en-GB"/>
        </w:rPr>
        <w:t xml:space="preserve"> – Vice-Chairperson</w:t>
      </w:r>
    </w:p>
    <w:p w14:paraId="517C8BCF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20C5533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Name of Member State: ……………………………………………………………………...</w:t>
      </w:r>
    </w:p>
    <w:p w14:paraId="1E2D4691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49F8F5A0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Name of Nominee: ……………………………………………………………………………</w:t>
      </w:r>
    </w:p>
    <w:p w14:paraId="6EF3E9DE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1E5FD553" w14:textId="77777777" w:rsidR="00D25810" w:rsidRPr="00315BA2" w:rsidRDefault="00D25810" w:rsidP="00D25810">
      <w:pPr>
        <w:ind w:right="984"/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I declare that I am prepared to stand for election to the post of Vice-Chairperson of the ICG/IOTWMS and, if elected, to take an active part in the work of it.</w:t>
      </w:r>
    </w:p>
    <w:p w14:paraId="5D878560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314A4DE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A05AF31" w14:textId="77777777" w:rsidR="00D25810" w:rsidRPr="00315BA2" w:rsidRDefault="00D25810" w:rsidP="00D25810">
      <w:pPr>
        <w:ind w:left="720" w:firstLine="720"/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Signature of the Nominee: ………………………………………………….</w:t>
      </w:r>
    </w:p>
    <w:p w14:paraId="071EBCC7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413CC6D4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53A4971E" w14:textId="77777777" w:rsidR="00D25810" w:rsidRPr="00315BA2" w:rsidRDefault="00D25810" w:rsidP="00D25810">
      <w:pPr>
        <w:jc w:val="both"/>
        <w:rPr>
          <w:rFonts w:cs="Arial"/>
          <w:b/>
          <w:i/>
          <w:szCs w:val="22"/>
          <w:lang w:val="en-GB"/>
        </w:rPr>
      </w:pP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b/>
          <w:i/>
          <w:szCs w:val="22"/>
          <w:lang w:val="en-GB"/>
        </w:rPr>
        <w:t>Seconder 1</w:t>
      </w:r>
      <w:r w:rsidRPr="00315BA2">
        <w:rPr>
          <w:rFonts w:cs="Arial"/>
          <w:b/>
          <w:i/>
          <w:szCs w:val="22"/>
          <w:lang w:val="en-GB"/>
        </w:rPr>
        <w:tab/>
      </w:r>
      <w:r w:rsidRPr="00315BA2">
        <w:rPr>
          <w:rFonts w:cs="Arial"/>
          <w:b/>
          <w:i/>
          <w:szCs w:val="22"/>
          <w:lang w:val="en-GB"/>
        </w:rPr>
        <w:tab/>
        <w:t>Seconder 2</w:t>
      </w:r>
    </w:p>
    <w:p w14:paraId="6C464D83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60187ED8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Member State of the ICG/IOTWMS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……………….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…………………</w:t>
      </w:r>
    </w:p>
    <w:p w14:paraId="26C6FFCF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B506BC9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Name in capitals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……………….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…………………</w:t>
      </w:r>
    </w:p>
    <w:p w14:paraId="1743D1B8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1FD12F33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Position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……………….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…………………</w:t>
      </w:r>
    </w:p>
    <w:p w14:paraId="370C8993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7706A244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Signature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……………….</w:t>
      </w:r>
      <w:r w:rsidRPr="00315BA2">
        <w:rPr>
          <w:rFonts w:cs="Arial"/>
          <w:szCs w:val="22"/>
          <w:lang w:val="en-GB"/>
        </w:rPr>
        <w:tab/>
      </w:r>
      <w:r w:rsidRPr="00315BA2">
        <w:rPr>
          <w:rFonts w:cs="Arial"/>
          <w:szCs w:val="22"/>
          <w:lang w:val="en-GB"/>
        </w:rPr>
        <w:tab/>
        <w:t>…………………</w:t>
      </w:r>
    </w:p>
    <w:p w14:paraId="548C110C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1C76ED6D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197F2FF0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 xml:space="preserve">Date sent to the IOC Secretariat </w:t>
      </w:r>
      <w:r w:rsidRPr="00315BA2">
        <w:rPr>
          <w:rFonts w:cs="Arial"/>
          <w:szCs w:val="22"/>
          <w:lang w:val="en-GB"/>
        </w:rPr>
        <w:tab/>
        <w:t xml:space="preserve">Date and time received by the IOC Secretariat </w:t>
      </w:r>
    </w:p>
    <w:p w14:paraId="3F5ECCA6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2DDDA91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0416B37D" w14:textId="77777777" w:rsidR="00D25810" w:rsidRPr="00315BA2" w:rsidRDefault="00D25810" w:rsidP="00D25810">
      <w:pPr>
        <w:jc w:val="both"/>
        <w:rPr>
          <w:rFonts w:cs="Arial"/>
          <w:szCs w:val="22"/>
          <w:lang w:val="en-US"/>
        </w:rPr>
      </w:pPr>
      <w:r w:rsidRPr="00315BA2">
        <w:rPr>
          <w:rFonts w:cs="Arial"/>
          <w:szCs w:val="22"/>
          <w:lang w:val="en-US"/>
        </w:rPr>
        <w:t>……………………………………</w:t>
      </w:r>
      <w:r w:rsidRPr="00315BA2">
        <w:rPr>
          <w:rFonts w:cs="Arial"/>
          <w:szCs w:val="22"/>
          <w:lang w:val="en-US"/>
        </w:rPr>
        <w:tab/>
        <w:t>……………………………………………………..</w:t>
      </w:r>
    </w:p>
    <w:p w14:paraId="75F06879" w14:textId="77777777" w:rsidR="00D25810" w:rsidRPr="00315BA2" w:rsidRDefault="00D25810" w:rsidP="00D25810">
      <w:pPr>
        <w:jc w:val="both"/>
        <w:rPr>
          <w:rFonts w:cs="Arial"/>
          <w:szCs w:val="22"/>
          <w:lang w:val="en-US"/>
        </w:rPr>
      </w:pPr>
    </w:p>
    <w:p w14:paraId="22E4CE4A" w14:textId="77777777" w:rsidR="00D25810" w:rsidRPr="00315BA2" w:rsidRDefault="00D25810" w:rsidP="00D25810">
      <w:pPr>
        <w:jc w:val="both"/>
        <w:rPr>
          <w:rFonts w:cs="Arial"/>
          <w:szCs w:val="22"/>
          <w:lang w:val="en-US"/>
        </w:rPr>
      </w:pPr>
    </w:p>
    <w:p w14:paraId="3ECAA8C0" w14:textId="77777777" w:rsidR="00D25810" w:rsidRPr="00315BA2" w:rsidRDefault="00D25810" w:rsidP="00D25810">
      <w:pPr>
        <w:jc w:val="center"/>
        <w:rPr>
          <w:rFonts w:cs="Arial"/>
          <w:szCs w:val="22"/>
          <w:lang w:val="en-US"/>
        </w:rPr>
      </w:pPr>
      <w:r w:rsidRPr="00315BA2">
        <w:rPr>
          <w:rFonts w:cs="Arial"/>
          <w:szCs w:val="22"/>
          <w:lang w:val="en-US"/>
        </w:rPr>
        <w:br w:type="page"/>
      </w:r>
    </w:p>
    <w:p w14:paraId="7FB8AC9B" w14:textId="77777777" w:rsidR="00D25810" w:rsidRPr="00315BA2" w:rsidRDefault="00D25810" w:rsidP="00D25810">
      <w:pPr>
        <w:jc w:val="center"/>
        <w:rPr>
          <w:rFonts w:cs="Arial"/>
          <w:szCs w:val="22"/>
          <w:lang w:val="en-US"/>
        </w:rPr>
      </w:pPr>
    </w:p>
    <w:p w14:paraId="6AC2B4DC" w14:textId="77777777" w:rsidR="00D25810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 xml:space="preserve">Intergovernmental Coordination Group for the </w:t>
      </w:r>
    </w:p>
    <w:p w14:paraId="4AA1542E" w14:textId="77777777" w:rsidR="00D25810" w:rsidRPr="00315BA2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>Indian Ocean Tsunami Warning and Mitigation System (ICG/IOTWMS)</w:t>
      </w:r>
    </w:p>
    <w:p w14:paraId="2A275702" w14:textId="77777777" w:rsidR="00D25810" w:rsidRPr="00315BA2" w:rsidRDefault="00D25810" w:rsidP="00D25810">
      <w:pPr>
        <w:jc w:val="center"/>
        <w:rPr>
          <w:rFonts w:cs="Arial"/>
          <w:b/>
          <w:szCs w:val="22"/>
          <w:lang w:val="en-GB"/>
        </w:rPr>
      </w:pPr>
    </w:p>
    <w:p w14:paraId="4241A997" w14:textId="77777777" w:rsidR="00D25810" w:rsidRPr="00315BA2" w:rsidRDefault="00D25810" w:rsidP="00D25810">
      <w:pPr>
        <w:jc w:val="center"/>
        <w:rPr>
          <w:rFonts w:cs="Arial"/>
          <w:b/>
          <w:szCs w:val="22"/>
          <w:lang w:val="en-GB"/>
        </w:rPr>
      </w:pPr>
      <w:r w:rsidRPr="00315BA2">
        <w:rPr>
          <w:rFonts w:cs="Arial"/>
          <w:b/>
          <w:szCs w:val="22"/>
          <w:lang w:val="en-GB"/>
        </w:rPr>
        <w:t xml:space="preserve">Biennial Elections </w:t>
      </w:r>
    </w:p>
    <w:p w14:paraId="6C13D2BB" w14:textId="77777777" w:rsidR="00D25810" w:rsidRPr="00315BA2" w:rsidRDefault="00D25810" w:rsidP="00D25810">
      <w:pPr>
        <w:jc w:val="both"/>
        <w:rPr>
          <w:rFonts w:cs="Arial"/>
          <w:b/>
          <w:szCs w:val="22"/>
          <w:lang w:val="en-GB"/>
        </w:rPr>
      </w:pPr>
    </w:p>
    <w:p w14:paraId="4F8837B5" w14:textId="77777777" w:rsidR="00D25810" w:rsidRPr="00315BA2" w:rsidRDefault="00D25810" w:rsidP="00D25810">
      <w:pPr>
        <w:jc w:val="center"/>
        <w:rPr>
          <w:rFonts w:cs="Arial"/>
          <w:szCs w:val="22"/>
          <w:lang w:val="en-GB"/>
        </w:rPr>
      </w:pPr>
      <w:r w:rsidRPr="00315BA2">
        <w:rPr>
          <w:rFonts w:cs="Arial"/>
          <w:b/>
          <w:szCs w:val="22"/>
          <w:u w:val="single"/>
          <w:lang w:val="en-GB"/>
        </w:rPr>
        <w:t xml:space="preserve">Form </w:t>
      </w:r>
      <w:r>
        <w:rPr>
          <w:rFonts w:cs="Arial"/>
          <w:b/>
          <w:szCs w:val="22"/>
          <w:u w:val="single"/>
          <w:lang w:val="en-GB"/>
        </w:rPr>
        <w:t>C</w:t>
      </w:r>
      <w:r w:rsidRPr="00315BA2">
        <w:rPr>
          <w:rFonts w:cs="Arial"/>
          <w:b/>
          <w:szCs w:val="22"/>
          <w:u w:val="single"/>
          <w:lang w:val="en-GB"/>
        </w:rPr>
        <w:t xml:space="preserve"> – CV of nominee</w:t>
      </w:r>
    </w:p>
    <w:p w14:paraId="37CE0A9F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767A56DE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4E636C12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5735DE42" w14:textId="77777777" w:rsidR="00D25810" w:rsidRPr="00315BA2" w:rsidRDefault="00D25810" w:rsidP="00D25810">
      <w:pPr>
        <w:jc w:val="center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[</w:t>
      </w:r>
      <w:r w:rsidRPr="00315BA2">
        <w:rPr>
          <w:rFonts w:cs="Arial"/>
          <w:b/>
          <w:szCs w:val="22"/>
          <w:lang w:val="en-GB"/>
        </w:rPr>
        <w:t>NAME</w:t>
      </w:r>
      <w:r w:rsidRPr="00315BA2">
        <w:rPr>
          <w:rFonts w:cs="Arial"/>
          <w:szCs w:val="22"/>
          <w:lang w:val="en-GB"/>
        </w:rPr>
        <w:t>]</w:t>
      </w:r>
    </w:p>
    <w:p w14:paraId="489C5D26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1AE461C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Date of birth:</w:t>
      </w:r>
    </w:p>
    <w:p w14:paraId="05C468B5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5AF194A2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Languages:</w:t>
      </w:r>
    </w:p>
    <w:p w14:paraId="00E0037E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2CF296D2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Address:</w:t>
      </w:r>
    </w:p>
    <w:p w14:paraId="7190C9E8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5A9EC9E5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Phone number:</w:t>
      </w:r>
    </w:p>
    <w:p w14:paraId="18B43B1F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554CE170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Fax number:</w:t>
      </w:r>
    </w:p>
    <w:p w14:paraId="017162FA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75EEC9C3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Email:</w:t>
      </w:r>
    </w:p>
    <w:p w14:paraId="64BF3FD7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1801062E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7A56DBD6" w14:textId="77777777" w:rsidR="00D25810" w:rsidRPr="00315BA2" w:rsidRDefault="00D25810" w:rsidP="00D25810">
      <w:pPr>
        <w:jc w:val="center"/>
        <w:rPr>
          <w:rFonts w:cs="Arial"/>
          <w:i/>
          <w:szCs w:val="22"/>
          <w:lang w:val="en-GB"/>
        </w:rPr>
      </w:pPr>
      <w:r w:rsidRPr="00315BA2">
        <w:rPr>
          <w:rFonts w:cs="Arial"/>
          <w:i/>
          <w:szCs w:val="22"/>
          <w:lang w:val="en-GB"/>
        </w:rPr>
        <w:t>CURRENT POSITION</w:t>
      </w:r>
    </w:p>
    <w:p w14:paraId="713CABBB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F95230A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[Please insert text]</w:t>
      </w:r>
    </w:p>
    <w:p w14:paraId="576E0515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32C5D74A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6AE0F17F" w14:textId="77777777" w:rsidR="00D25810" w:rsidRPr="00315BA2" w:rsidRDefault="00D25810" w:rsidP="00D25810">
      <w:pPr>
        <w:jc w:val="center"/>
        <w:rPr>
          <w:rFonts w:cs="Arial"/>
          <w:i/>
          <w:szCs w:val="22"/>
          <w:lang w:val="en-GB"/>
        </w:rPr>
      </w:pPr>
      <w:r w:rsidRPr="00315BA2">
        <w:rPr>
          <w:rFonts w:cs="Arial"/>
          <w:i/>
          <w:szCs w:val="22"/>
          <w:lang w:val="en-GB"/>
        </w:rPr>
        <w:t>EDUCATION</w:t>
      </w:r>
    </w:p>
    <w:p w14:paraId="529D7724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</w:p>
    <w:p w14:paraId="7DF09064" w14:textId="77777777" w:rsidR="00D25810" w:rsidRPr="00315BA2" w:rsidRDefault="00D25810" w:rsidP="00D25810">
      <w:pPr>
        <w:jc w:val="both"/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[Please insert text]</w:t>
      </w:r>
    </w:p>
    <w:p w14:paraId="10E05740" w14:textId="77777777" w:rsidR="00D25810" w:rsidRPr="00315BA2" w:rsidRDefault="00D25810" w:rsidP="00D25810">
      <w:pPr>
        <w:rPr>
          <w:rFonts w:cs="Arial"/>
          <w:szCs w:val="22"/>
          <w:lang w:val="en-GB"/>
        </w:rPr>
      </w:pPr>
    </w:p>
    <w:p w14:paraId="097FDCBD" w14:textId="77777777" w:rsidR="00D25810" w:rsidRPr="00315BA2" w:rsidRDefault="00D25810" w:rsidP="00D25810">
      <w:pPr>
        <w:rPr>
          <w:rFonts w:cs="Arial"/>
          <w:szCs w:val="22"/>
          <w:lang w:val="en-GB"/>
        </w:rPr>
      </w:pPr>
    </w:p>
    <w:p w14:paraId="0943F1C4" w14:textId="77777777" w:rsidR="00D25810" w:rsidRPr="00315BA2" w:rsidRDefault="00D25810" w:rsidP="00D25810">
      <w:pPr>
        <w:jc w:val="center"/>
        <w:rPr>
          <w:rFonts w:cs="Arial"/>
          <w:i/>
          <w:szCs w:val="22"/>
          <w:lang w:val="en-GB"/>
        </w:rPr>
      </w:pPr>
      <w:r w:rsidRPr="00315BA2">
        <w:rPr>
          <w:rFonts w:cs="Arial"/>
          <w:i/>
          <w:szCs w:val="22"/>
          <w:lang w:val="en-GB"/>
        </w:rPr>
        <w:t>PREVIOUS PROFESSIONAL EXPERIENCE</w:t>
      </w:r>
    </w:p>
    <w:p w14:paraId="0E9E9B09" w14:textId="77777777" w:rsidR="00D25810" w:rsidRPr="00315BA2" w:rsidRDefault="00D25810" w:rsidP="00D25810">
      <w:pPr>
        <w:rPr>
          <w:rFonts w:cs="Arial"/>
          <w:szCs w:val="22"/>
          <w:lang w:val="en-GB"/>
        </w:rPr>
      </w:pPr>
    </w:p>
    <w:p w14:paraId="75AE6FE6" w14:textId="77777777" w:rsidR="00D25810" w:rsidRPr="00315BA2" w:rsidRDefault="00D25810" w:rsidP="00D25810">
      <w:pPr>
        <w:rPr>
          <w:rFonts w:cs="Arial"/>
          <w:szCs w:val="22"/>
          <w:lang w:val="en-GB"/>
        </w:rPr>
      </w:pPr>
      <w:r w:rsidRPr="00315BA2">
        <w:rPr>
          <w:rFonts w:cs="Arial"/>
          <w:szCs w:val="22"/>
          <w:lang w:val="en-GB"/>
        </w:rPr>
        <w:t>[Please insert text]</w:t>
      </w:r>
    </w:p>
    <w:p w14:paraId="4007BD45" w14:textId="77777777" w:rsidR="00D25810" w:rsidRPr="00315BA2" w:rsidRDefault="00D25810" w:rsidP="00D25810">
      <w:pPr>
        <w:rPr>
          <w:lang w:val="en-GB"/>
        </w:rPr>
      </w:pPr>
    </w:p>
    <w:p w14:paraId="03F4DD82" w14:textId="77777777" w:rsidR="00D25810" w:rsidRPr="00315BA2" w:rsidRDefault="00D25810" w:rsidP="00D25810">
      <w:pPr>
        <w:tabs>
          <w:tab w:val="clear" w:pos="567"/>
        </w:tabs>
        <w:snapToGrid/>
        <w:rPr>
          <w:rFonts w:eastAsia="Times New Roman" w:cs="Arial"/>
          <w:szCs w:val="22"/>
          <w:lang w:val="en-GB" w:eastAsia="en-US"/>
        </w:rPr>
      </w:pPr>
    </w:p>
    <w:p w14:paraId="63E264BE" w14:textId="77777777" w:rsidR="00D25810" w:rsidRDefault="00D25810" w:rsidP="00D25810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F3FC6C7" w14:textId="77777777" w:rsidR="00D25810" w:rsidRPr="00431CD0" w:rsidRDefault="00D25810" w:rsidP="00D25810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p w14:paraId="6CDFC1DB" w14:textId="77777777" w:rsidR="00A63F80" w:rsidRPr="00A63F80" w:rsidRDefault="00A63F80" w:rsidP="00A63F80">
      <w:pPr>
        <w:rPr>
          <w:lang w:val="en-AU"/>
        </w:rPr>
      </w:pPr>
    </w:p>
    <w:sectPr w:rsidR="00A63F80" w:rsidRPr="00A63F80" w:rsidSect="00DF6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99714" w14:textId="77777777" w:rsidR="00B13247" w:rsidRDefault="00B13247">
      <w:r>
        <w:separator/>
      </w:r>
    </w:p>
  </w:endnote>
  <w:endnote w:type="continuationSeparator" w:id="0">
    <w:p w14:paraId="1CA43C5E" w14:textId="77777777" w:rsidR="00B13247" w:rsidRDefault="00B1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3197" w14:textId="397978BD" w:rsidR="00E609C8" w:rsidRDefault="00E609C8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419B60B" wp14:editId="1F0449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7585652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99AF8" w14:textId="282ADCFC" w:rsidR="00E609C8" w:rsidRPr="00E609C8" w:rsidRDefault="00E609C8" w:rsidP="00E609C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609C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9B6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7.2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" filled="f" stroked="f">
              <v:textbox style="mso-fit-shape-to-text:t" inset="0,0,0,15pt">
                <w:txbxContent>
                  <w:p w14:paraId="05299AF8" w14:textId="282ADCFC" w:rsidR="00E609C8" w:rsidRPr="00E609C8" w:rsidRDefault="00E609C8" w:rsidP="00E609C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609C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F6A04" w14:textId="77777777" w:rsidR="006E3231" w:rsidRDefault="006E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0" w:type="dxa"/>
      <w:jc w:val="center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6"/>
      <w:gridCol w:w="2977"/>
      <w:gridCol w:w="3031"/>
      <w:gridCol w:w="2226"/>
    </w:tblGrid>
    <w:tr w:rsidR="00856040" w:rsidRPr="00856040" w14:paraId="0EF20999" w14:textId="77777777" w:rsidTr="00C1700A">
      <w:trPr>
        <w:jc w:val="center"/>
      </w:trPr>
      <w:tc>
        <w:tcPr>
          <w:tcW w:w="2566" w:type="dxa"/>
        </w:tcPr>
        <w:p w14:paraId="299B2FB9" w14:textId="49310FE3" w:rsidR="004908CB" w:rsidRPr="00856040" w:rsidRDefault="004908CB" w:rsidP="00861390">
          <w:pPr>
            <w:pStyle w:val="Heading7"/>
            <w:tabs>
              <w:tab w:val="left" w:pos="-561"/>
            </w:tabs>
            <w:spacing w:before="120"/>
            <w:rPr>
              <w:color w:val="0069B4"/>
              <w:szCs w:val="14"/>
            </w:rPr>
          </w:pPr>
          <w:r w:rsidRPr="00856040">
            <w:rPr>
              <w:color w:val="0069B4"/>
              <w:szCs w:val="14"/>
            </w:rPr>
            <w:t>Chairperson</w:t>
          </w:r>
        </w:p>
      </w:tc>
      <w:tc>
        <w:tcPr>
          <w:tcW w:w="2977" w:type="dxa"/>
        </w:tcPr>
        <w:p w14:paraId="41829A22" w14:textId="77777777" w:rsidR="004908CB" w:rsidRPr="00856040" w:rsidRDefault="004908CB" w:rsidP="00861390">
          <w:pPr>
            <w:pStyle w:val="Heading7"/>
            <w:spacing w:before="120"/>
            <w:rPr>
              <w:color w:val="0069B4"/>
              <w:szCs w:val="14"/>
            </w:rPr>
          </w:pPr>
          <w:r w:rsidRPr="00856040">
            <w:rPr>
              <w:color w:val="0069B4"/>
              <w:szCs w:val="14"/>
            </w:rPr>
            <w:t>Vice-Chairpersons</w:t>
          </w:r>
        </w:p>
      </w:tc>
      <w:tc>
        <w:tcPr>
          <w:tcW w:w="3031" w:type="dxa"/>
        </w:tcPr>
        <w:p w14:paraId="4A5FE098" w14:textId="77777777" w:rsidR="004908CB" w:rsidRPr="00856040" w:rsidRDefault="004908CB" w:rsidP="00861390">
          <w:pPr>
            <w:tabs>
              <w:tab w:val="clear" w:pos="567"/>
            </w:tabs>
            <w:spacing w:before="120" w:after="120" w:line="140" w:lineRule="exact"/>
            <w:rPr>
              <w:rFonts w:cs="Arial"/>
              <w:bCs/>
              <w:color w:val="0069B4"/>
              <w:sz w:val="14"/>
              <w:szCs w:val="14"/>
            </w:rPr>
          </w:pPr>
        </w:p>
      </w:tc>
      <w:tc>
        <w:tcPr>
          <w:tcW w:w="2226" w:type="dxa"/>
        </w:tcPr>
        <w:p w14:paraId="5B3803AE" w14:textId="77777777" w:rsidR="004908CB" w:rsidRPr="00856040" w:rsidRDefault="004908CB" w:rsidP="00861390">
          <w:pPr>
            <w:spacing w:before="120" w:after="120"/>
            <w:rPr>
              <w:rFonts w:cs="Arial"/>
              <w:color w:val="0069B4"/>
              <w:sz w:val="14"/>
              <w:szCs w:val="14"/>
            </w:rPr>
          </w:pPr>
        </w:p>
      </w:tc>
    </w:tr>
    <w:tr w:rsidR="00856040" w:rsidRPr="00777986" w14:paraId="0E3470BB" w14:textId="77777777" w:rsidTr="00C1700A">
      <w:trPr>
        <w:trHeight w:val="2151"/>
        <w:jc w:val="center"/>
      </w:trPr>
      <w:tc>
        <w:tcPr>
          <w:tcW w:w="2566" w:type="dxa"/>
        </w:tcPr>
        <w:p w14:paraId="7666EED2" w14:textId="77777777" w:rsidR="0006581E" w:rsidRPr="0006581E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Yutaka MICHIDA, Prof.</w:t>
          </w:r>
        </w:p>
        <w:p w14:paraId="65E4EFFD" w14:textId="77777777" w:rsidR="0006581E" w:rsidRPr="0006581E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 xml:space="preserve">Special Presidential Envoy </w:t>
          </w:r>
          <w:r>
            <w:rPr>
              <w:rFonts w:cs="Arial"/>
              <w:color w:val="0069B4"/>
              <w:sz w:val="14"/>
              <w:szCs w:val="14"/>
              <w:lang w:val="en-GB"/>
            </w:rPr>
            <w:br/>
          </w: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for UN Ocean Decade</w:t>
          </w:r>
        </w:p>
        <w:p w14:paraId="1AD7A6F0" w14:textId="77777777" w:rsidR="00B56799" w:rsidRPr="00856040" w:rsidRDefault="0006581E" w:rsidP="0006581E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The University of Tokyo</w:t>
          </w:r>
          <w:r>
            <w:rPr>
              <w:rFonts w:cs="Arial"/>
              <w:color w:val="0069B4"/>
              <w:sz w:val="14"/>
              <w:szCs w:val="14"/>
              <w:lang w:val="en-GB"/>
            </w:rPr>
            <w:t xml:space="preserve"> </w:t>
          </w:r>
          <w:r w:rsidRPr="0006581E">
            <w:rPr>
              <w:rFonts w:cs="Arial"/>
              <w:color w:val="0069B4"/>
              <w:sz w:val="14"/>
              <w:szCs w:val="14"/>
              <w:lang w:val="en-GB"/>
            </w:rPr>
            <w:t>(Atmosphere and Ocean Research Institute)</w:t>
          </w:r>
        </w:p>
        <w:p w14:paraId="5E2BF97C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Kashiwanoha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5-1-5 </w:t>
          </w:r>
        </w:p>
        <w:p w14:paraId="580F0202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2778564 Kashiwa </w:t>
          </w:r>
        </w:p>
        <w:p w14:paraId="52CCD926" w14:textId="77777777" w:rsidR="00BA6DA6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JAPAN</w:t>
          </w:r>
        </w:p>
        <w:p w14:paraId="17B35927" w14:textId="77777777" w:rsidR="004908CB" w:rsidRPr="00856040" w:rsidRDefault="004908CB" w:rsidP="001374AB">
          <w:pPr>
            <w:pStyle w:val="Heading7"/>
            <w:tabs>
              <w:tab w:val="left" w:pos="-561"/>
            </w:tabs>
            <w:spacing w:before="120"/>
            <w:rPr>
              <w:snapToGrid/>
              <w:color w:val="0069B4"/>
              <w:szCs w:val="14"/>
              <w:lang w:eastAsia="en-US"/>
            </w:rPr>
          </w:pPr>
          <w:r w:rsidRPr="00856040">
            <w:rPr>
              <w:snapToGrid/>
              <w:color w:val="0069B4"/>
              <w:szCs w:val="14"/>
              <w:lang w:eastAsia="en-US"/>
            </w:rPr>
            <w:t>Executive Secretary</w:t>
          </w:r>
        </w:p>
        <w:p w14:paraId="566FF88B" w14:textId="77777777" w:rsidR="004908CB" w:rsidRPr="00856040" w:rsidRDefault="00C52CDF" w:rsidP="00175785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>
            <w:rPr>
              <w:rFonts w:cs="Arial"/>
              <w:color w:val="0069B4"/>
              <w:sz w:val="14"/>
              <w:szCs w:val="14"/>
              <w:lang w:val="en-GB"/>
            </w:rPr>
            <w:t>M</w:t>
          </w:r>
          <w:r w:rsidR="001374AB" w:rsidRPr="00856040">
            <w:rPr>
              <w:rFonts w:cs="Arial"/>
              <w:color w:val="0069B4"/>
              <w:sz w:val="14"/>
              <w:szCs w:val="14"/>
              <w:lang w:val="en-GB"/>
            </w:rPr>
            <w:t>r </w:t>
          </w:r>
          <w:r w:rsidR="00615F0F" w:rsidRPr="00856040">
            <w:rPr>
              <w:rFonts w:cs="Arial"/>
              <w:color w:val="0069B4"/>
              <w:sz w:val="14"/>
              <w:szCs w:val="14"/>
              <w:lang w:val="en-GB"/>
            </w:rPr>
            <w:t>V</w:t>
          </w:r>
          <w:r w:rsidR="006126A7">
            <w:rPr>
              <w:rFonts w:cs="Arial"/>
              <w:color w:val="0069B4"/>
              <w:sz w:val="14"/>
              <w:szCs w:val="14"/>
              <w:lang w:val="en-GB"/>
            </w:rPr>
            <w:t>i</w:t>
          </w:r>
          <w:r w:rsidR="00615F0F" w:rsidRPr="00856040">
            <w:rPr>
              <w:rFonts w:cs="Arial"/>
              <w:color w:val="0069B4"/>
              <w:sz w:val="14"/>
              <w:szCs w:val="14"/>
              <w:lang w:val="en-GB"/>
            </w:rPr>
            <w:t>dar HELGESEN</w:t>
          </w:r>
          <w:r w:rsidR="002B7AA4"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</w:t>
          </w:r>
        </w:p>
        <w:p w14:paraId="209EE25C" w14:textId="77777777" w:rsidR="004908CB" w:rsidRPr="00C52CDF" w:rsidRDefault="004908CB" w:rsidP="00861390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proofErr w:type="spellStart"/>
          <w:r w:rsidRPr="00C52CDF">
            <w:rPr>
              <w:rFonts w:cs="Arial"/>
              <w:color w:val="0069B4"/>
              <w:sz w:val="14"/>
              <w:szCs w:val="14"/>
            </w:rPr>
            <w:t>Intergovernmental</w:t>
          </w:r>
          <w:proofErr w:type="spellEnd"/>
          <w:r w:rsidRPr="00C52CDF">
            <w:rPr>
              <w:rFonts w:cs="Arial"/>
              <w:color w:val="0069B4"/>
              <w:sz w:val="14"/>
              <w:szCs w:val="14"/>
            </w:rPr>
            <w:t xml:space="preserve"> </w:t>
          </w:r>
          <w:proofErr w:type="spellStart"/>
          <w:r w:rsidRPr="00C52CDF">
            <w:rPr>
              <w:rFonts w:cs="Arial"/>
              <w:color w:val="0069B4"/>
              <w:sz w:val="14"/>
              <w:szCs w:val="14"/>
            </w:rPr>
            <w:t>Oceanographic</w:t>
          </w:r>
          <w:proofErr w:type="spellEnd"/>
          <w:r w:rsidRPr="00C52CDF">
            <w:rPr>
              <w:rFonts w:cs="Arial"/>
              <w:color w:val="0069B4"/>
              <w:sz w:val="14"/>
              <w:szCs w:val="14"/>
            </w:rPr>
            <w:t xml:space="preserve"> </w:t>
          </w:r>
          <w:r w:rsidRPr="00C52CDF">
            <w:rPr>
              <w:rFonts w:cs="Arial"/>
              <w:color w:val="0069B4"/>
              <w:sz w:val="14"/>
              <w:szCs w:val="14"/>
            </w:rPr>
            <w:br/>
            <w:t>Commission — UNESCO</w:t>
          </w:r>
        </w:p>
        <w:p w14:paraId="0A5EB28D" w14:textId="77777777" w:rsidR="0076038B" w:rsidRPr="00856040" w:rsidRDefault="0076038B" w:rsidP="0076038B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 Place de Fontenoy</w:t>
          </w:r>
        </w:p>
        <w:p w14:paraId="6DF47781" w14:textId="77777777" w:rsidR="0076038B" w:rsidRPr="00856040" w:rsidRDefault="0076038B" w:rsidP="0076038B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75352 Paris Cedex 07 SP</w:t>
          </w:r>
        </w:p>
        <w:p w14:paraId="5699771D" w14:textId="77777777" w:rsidR="004908CB" w:rsidRPr="00856040" w:rsidRDefault="0076038B" w:rsidP="0076038B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FRANCE</w:t>
          </w:r>
        </w:p>
      </w:tc>
      <w:tc>
        <w:tcPr>
          <w:tcW w:w="2977" w:type="dxa"/>
        </w:tcPr>
        <w:p w14:paraId="587B7910" w14:textId="77777777" w:rsidR="00DC4E69" w:rsidRPr="00856040" w:rsidRDefault="00EB7776" w:rsidP="00DC4E69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Dr Marie-Alexandrine SICRE</w:t>
          </w:r>
        </w:p>
        <w:p w14:paraId="13E03960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Directrice de Recherche</w:t>
          </w:r>
        </w:p>
        <w:p w14:paraId="1C05D432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Centre national de la recherche scientifique (CNRS)</w:t>
          </w:r>
        </w:p>
        <w:p w14:paraId="26AA3E1C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3 rue Michel Ange</w:t>
          </w:r>
        </w:p>
        <w:p w14:paraId="6C1D77A2" w14:textId="77777777" w:rsidR="00283295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75016 Paris</w:t>
          </w:r>
        </w:p>
        <w:p w14:paraId="41837C49" w14:textId="77777777" w:rsidR="00DC4E69" w:rsidRPr="00856040" w:rsidRDefault="00EB7776" w:rsidP="00283295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FRANCE</w:t>
          </w:r>
        </w:p>
        <w:p w14:paraId="6C43CEDD" w14:textId="77777777" w:rsidR="004908CB" w:rsidRPr="00856040" w:rsidRDefault="004908CB" w:rsidP="00861390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</w:p>
        <w:p w14:paraId="0063E608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</w:rPr>
          </w:pPr>
          <w:r w:rsidRPr="00856040">
            <w:rPr>
              <w:rFonts w:cs="Arial"/>
              <w:color w:val="0069B4"/>
              <w:sz w:val="14"/>
              <w:szCs w:val="14"/>
            </w:rPr>
            <w:t>Dr Nikolay VALCHEV</w:t>
          </w:r>
        </w:p>
        <w:p w14:paraId="137C6A32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Director </w:t>
          </w:r>
        </w:p>
        <w:p w14:paraId="2702B6DD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Institute of Oceanology</w:t>
          </w:r>
        </w:p>
        <w:p w14:paraId="2E2E150F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Bulgarian Academy of Sciences </w:t>
          </w:r>
        </w:p>
        <w:p w14:paraId="38EAA529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40 Parvi May Str. </w:t>
          </w:r>
        </w:p>
        <w:p w14:paraId="1CCEDF07" w14:textId="77777777" w:rsidR="00B56799" w:rsidRPr="00897E5C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97E5C">
            <w:rPr>
              <w:rFonts w:cs="Arial"/>
              <w:color w:val="0069B4"/>
              <w:sz w:val="14"/>
              <w:szCs w:val="14"/>
              <w:lang w:val="en-US"/>
            </w:rPr>
            <w:t xml:space="preserve">9000 Varna </w:t>
          </w:r>
        </w:p>
        <w:p w14:paraId="474ECDCF" w14:textId="77777777" w:rsidR="004908CB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97E5C">
            <w:rPr>
              <w:rFonts w:cs="Arial"/>
              <w:color w:val="0069B4"/>
              <w:sz w:val="14"/>
              <w:szCs w:val="14"/>
              <w:lang w:val="en-US"/>
            </w:rPr>
            <w:t>BULGARIA</w:t>
          </w:r>
        </w:p>
      </w:tc>
      <w:tc>
        <w:tcPr>
          <w:tcW w:w="3031" w:type="dxa"/>
        </w:tcPr>
        <w:p w14:paraId="353A55DE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n-GB"/>
            </w:rPr>
            <w:t xml:space="preserve">Mr Juan Camilo FORERO HAUZEUR </w:t>
          </w:r>
        </w:p>
        <w:p w14:paraId="19FCED0F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n-GB"/>
            </w:rPr>
            <w:t xml:space="preserve">Executive Secretary </w:t>
          </w:r>
        </w:p>
        <w:p w14:paraId="171F0FE6" w14:textId="77777777" w:rsidR="00B56799" w:rsidRPr="00F057B5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US"/>
            </w:rPr>
          </w:pPr>
          <w:r w:rsidRPr="00F057B5">
            <w:rPr>
              <w:rFonts w:cs="Arial"/>
              <w:bCs/>
              <w:color w:val="0069B4"/>
              <w:sz w:val="14"/>
              <w:szCs w:val="14"/>
              <w:lang w:val="en-US"/>
            </w:rPr>
            <w:t xml:space="preserve">Colombian Ocean Commission (COO) </w:t>
          </w:r>
        </w:p>
        <w:p w14:paraId="1DB1ADEB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Avenida Ciudad de Cali No. 51 – 66</w:t>
          </w:r>
        </w:p>
        <w:p w14:paraId="4469CF29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 xml:space="preserve">Edificio WBC, Oficina 306 </w:t>
          </w:r>
        </w:p>
        <w:p w14:paraId="2A3D39FA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111071 </w:t>
          </w: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Bogotá</w:t>
          </w: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>, D.C.</w:t>
          </w:r>
        </w:p>
        <w:p w14:paraId="09E5FCBF" w14:textId="77777777" w:rsidR="00BA6DA6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COLOMBIA</w:t>
          </w:r>
        </w:p>
        <w:p w14:paraId="571DE574" w14:textId="77777777" w:rsidR="00BA6DA6" w:rsidRPr="00856040" w:rsidRDefault="00BA6DA6" w:rsidP="00861390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</w:p>
        <w:p w14:paraId="30F88A94" w14:textId="77777777" w:rsidR="00BA6DA6" w:rsidRPr="00856040" w:rsidRDefault="00BA6DA6" w:rsidP="00B97F45">
          <w:pPr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Dr </w:t>
          </w:r>
          <w:r w:rsidR="00EB7776"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Srinivasa Kumar TUMMALA</w:t>
          </w: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 xml:space="preserve"> </w:t>
          </w:r>
        </w:p>
        <w:p w14:paraId="49E917C5" w14:textId="77777777" w:rsidR="00B97F45" w:rsidRPr="00856040" w:rsidRDefault="00BA6DA6" w:rsidP="007F759D">
          <w:pPr>
            <w:ind w:left="150" w:hanging="150"/>
            <w:rPr>
              <w:rFonts w:cs="Arial"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Director </w:t>
          </w:r>
        </w:p>
        <w:p w14:paraId="0E41CFC3" w14:textId="77777777" w:rsidR="00B97F45" w:rsidRPr="00856040" w:rsidRDefault="00BA6DA6" w:rsidP="007F759D">
          <w:pPr>
            <w:ind w:left="150" w:hanging="150"/>
            <w:rPr>
              <w:rFonts w:cs="Arial"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Indian National Centre for Ocean </w:t>
          </w:r>
          <w:r w:rsidR="00423741" w:rsidRPr="00856040">
            <w:rPr>
              <w:rFonts w:cs="Arial"/>
              <w:color w:val="0069B4"/>
              <w:sz w:val="14"/>
              <w:szCs w:val="14"/>
              <w:lang w:val="es-ES"/>
            </w:rPr>
            <w:br/>
          </w:r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Information </w:t>
          </w: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>Services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s-ES"/>
            </w:rPr>
            <w:t xml:space="preserve"> (INCOIS) </w:t>
          </w:r>
        </w:p>
        <w:p w14:paraId="0DCC3499" w14:textId="77777777" w:rsidR="00143507" w:rsidRPr="00856040" w:rsidRDefault="00143507" w:rsidP="00143507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Pragathi Nagar (BO), </w:t>
          </w: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Nizampet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(SO)</w:t>
          </w:r>
        </w:p>
        <w:p w14:paraId="6E0A935E" w14:textId="77777777" w:rsidR="004908CB" w:rsidRPr="00856040" w:rsidRDefault="00143507" w:rsidP="00143507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US"/>
            </w:rPr>
            <w:t>Hyderabad 500090</w:t>
          </w:r>
        </w:p>
        <w:p w14:paraId="26C4696C" w14:textId="77777777" w:rsidR="00B97F45" w:rsidRPr="00856040" w:rsidRDefault="00B97F45" w:rsidP="007F759D">
          <w:pPr>
            <w:ind w:left="150" w:hanging="150"/>
            <w:rPr>
              <w:rFonts w:cs="Arial"/>
              <w:color w:val="0069B4"/>
              <w:sz w:val="14"/>
              <w:szCs w:val="14"/>
              <w:lang w:val="en-US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US"/>
            </w:rPr>
            <w:t>INDIA</w:t>
          </w:r>
        </w:p>
      </w:tc>
      <w:tc>
        <w:tcPr>
          <w:tcW w:w="2226" w:type="dxa"/>
        </w:tcPr>
        <w:p w14:paraId="580D19D7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Prof. Amr Zakaria HAMOUDA</w:t>
          </w:r>
        </w:p>
        <w:p w14:paraId="49CEC01F" w14:textId="77777777" w:rsidR="00897E5C" w:rsidRPr="00C9691F" w:rsidRDefault="00897E5C" w:rsidP="00897E5C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 xml:space="preserve">President of Marine Hazards Mitigation </w:t>
          </w:r>
          <w:proofErr w:type="spellStart"/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>Center</w:t>
          </w:r>
          <w:proofErr w:type="spellEnd"/>
          <w:r w:rsidRPr="00C9691F">
            <w:rPr>
              <w:rFonts w:cs="Arial"/>
              <w:color w:val="0069B4"/>
              <w:sz w:val="14"/>
              <w:szCs w:val="14"/>
              <w:lang w:val="en-GB"/>
            </w:rPr>
            <w:t xml:space="preserve"> (MHMC)</w:t>
          </w:r>
        </w:p>
        <w:p w14:paraId="241B1251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National Institute of </w:t>
          </w:r>
        </w:p>
        <w:p w14:paraId="3D9A633A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Oceanography and Fisheries</w:t>
          </w:r>
          <w:r w:rsidR="00C1700A"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</w:t>
          </w:r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(NIOF) </w:t>
          </w:r>
        </w:p>
        <w:p w14:paraId="66DD6B94" w14:textId="77777777" w:rsidR="00B56799" w:rsidRPr="00856040" w:rsidRDefault="00B56799" w:rsidP="00B56799">
          <w:pPr>
            <w:ind w:left="150" w:hanging="150"/>
            <w:rPr>
              <w:rFonts w:cs="Arial"/>
              <w:color w:val="0069B4"/>
              <w:sz w:val="14"/>
              <w:szCs w:val="14"/>
              <w:lang w:val="en-GB"/>
            </w:rPr>
          </w:pP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Qaitbay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, Al-</w:t>
          </w:r>
          <w:proofErr w:type="spellStart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>Anfoshi</w:t>
          </w:r>
          <w:proofErr w:type="spellEnd"/>
          <w:r w:rsidRPr="00856040">
            <w:rPr>
              <w:rFonts w:cs="Arial"/>
              <w:color w:val="0069B4"/>
              <w:sz w:val="14"/>
              <w:szCs w:val="14"/>
              <w:lang w:val="en-GB"/>
            </w:rPr>
            <w:t xml:space="preserve"> </w:t>
          </w:r>
        </w:p>
        <w:p w14:paraId="5774FFDB" w14:textId="77777777" w:rsidR="00B56799" w:rsidRPr="00856040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s-E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Alexandria</w:t>
          </w:r>
        </w:p>
        <w:p w14:paraId="3E884E66" w14:textId="77777777" w:rsidR="004908CB" w:rsidRPr="00777986" w:rsidRDefault="00B56799" w:rsidP="00B56799">
          <w:pPr>
            <w:ind w:left="150" w:hanging="150"/>
            <w:rPr>
              <w:rFonts w:cs="Arial"/>
              <w:bCs/>
              <w:color w:val="0069B4"/>
              <w:sz w:val="14"/>
              <w:szCs w:val="14"/>
              <w:lang w:val="en-US"/>
            </w:rPr>
          </w:pPr>
          <w:r w:rsidRPr="00856040">
            <w:rPr>
              <w:rFonts w:cs="Arial"/>
              <w:bCs/>
              <w:color w:val="0069B4"/>
              <w:sz w:val="14"/>
              <w:szCs w:val="14"/>
              <w:lang w:val="es-ES"/>
            </w:rPr>
            <w:t>EGYPT</w:t>
          </w:r>
        </w:p>
      </w:tc>
    </w:tr>
  </w:tbl>
  <w:p w14:paraId="0CD568F7" w14:textId="77777777" w:rsidR="0092520F" w:rsidRPr="0092520F" w:rsidRDefault="0088776A">
    <w:pPr>
      <w:pStyle w:val="Footer"/>
      <w:rPr>
        <w:sz w:val="6"/>
        <w:szCs w:val="6"/>
      </w:rPr>
    </w:pPr>
    <w:r>
      <w:rPr>
        <w:noProof/>
        <w:snapToGrid/>
        <w:szCs w:val="1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8C928B" wp14:editId="76DEC538">
              <wp:simplePos x="0" y="0"/>
              <wp:positionH relativeFrom="column">
                <wp:posOffset>-1379220</wp:posOffset>
              </wp:positionH>
              <wp:positionV relativeFrom="paragraph">
                <wp:posOffset>-1941195</wp:posOffset>
              </wp:positionV>
              <wp:extent cx="8566785" cy="10795"/>
              <wp:effectExtent l="11430" t="11430" r="13335" b="6350"/>
              <wp:wrapNone/>
              <wp:docPr id="53682083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66785" cy="107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04CFD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8.6pt,-152.85pt" to="565.95pt,-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" strokecolor="#0069b4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1A97A" w14:textId="77777777" w:rsidR="00B13247" w:rsidRDefault="00B13247">
      <w:r>
        <w:separator/>
      </w:r>
    </w:p>
  </w:footnote>
  <w:footnote w:type="continuationSeparator" w:id="0">
    <w:p w14:paraId="460400B8" w14:textId="77777777" w:rsidR="00B13247" w:rsidRDefault="00B1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6A6A9" w14:textId="514F11B6" w:rsidR="00E609C8" w:rsidRDefault="00E609C8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1674948" wp14:editId="26368F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8405115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4CA73" w14:textId="01F77CA4" w:rsidR="00E609C8" w:rsidRPr="00E609C8" w:rsidRDefault="00E609C8" w:rsidP="00E609C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609C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749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39A4CA73" w14:textId="01F77CA4" w:rsidR="00E609C8" w:rsidRPr="00E609C8" w:rsidRDefault="00E609C8" w:rsidP="00E609C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609C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158C1" w14:textId="70C03D68" w:rsidR="00897E5C" w:rsidRPr="006E3231" w:rsidRDefault="006E3231" w:rsidP="006E3231">
    <w:pPr>
      <w:pStyle w:val="Header"/>
      <w:tabs>
        <w:tab w:val="clear" w:pos="567"/>
      </w:tabs>
      <w:rPr>
        <w:i/>
        <w:iCs/>
        <w:lang w:val="en-US"/>
      </w:rPr>
    </w:pPr>
    <w:r w:rsidRPr="006E3231">
      <w:rPr>
        <w:i/>
        <w:iCs/>
        <w:lang w:val="en-US"/>
      </w:rPr>
      <w:t>Attachments to IOC Circular L</w:t>
    </w:r>
    <w:r>
      <w:rPr>
        <w:i/>
        <w:iCs/>
        <w:lang w:val="en-US"/>
      </w:rPr>
      <w:t xml:space="preserve">etter </w:t>
    </w:r>
    <w:r>
      <w:rPr>
        <w:i/>
        <w:iCs/>
        <w:lang w:val="en-US"/>
      </w:rPr>
      <w:t>3007</w:t>
    </w:r>
  </w:p>
  <w:p w14:paraId="1AAF5B2E" w14:textId="759FB9C3" w:rsidR="0022100C" w:rsidRPr="006E3231" w:rsidRDefault="006E3231">
    <w:pPr>
      <w:pStyle w:val="Header"/>
      <w:tabs>
        <w:tab w:val="clear" w:pos="567"/>
      </w:tabs>
      <w:jc w:val="center"/>
      <w:rPr>
        <w:rStyle w:val="PageNumber"/>
        <w:lang w:val="en-US"/>
      </w:rPr>
    </w:pPr>
    <w:r w:rsidRPr="006E3231">
      <w:rPr>
        <w:lang w:val="en-US"/>
      </w:rPr>
      <w:t>–</w:t>
    </w:r>
    <w:r w:rsidR="0022100C" w:rsidRPr="006E3231">
      <w:rPr>
        <w:lang w:val="en-US"/>
      </w:rPr>
      <w:t xml:space="preserve"> </w:t>
    </w:r>
    <w:r w:rsidR="0022100C">
      <w:rPr>
        <w:rStyle w:val="PageNumber"/>
      </w:rPr>
      <w:fldChar w:fldCharType="begin"/>
    </w:r>
    <w:r w:rsidR="0022100C" w:rsidRPr="006E3231">
      <w:rPr>
        <w:rStyle w:val="PageNumber"/>
        <w:lang w:val="en-US"/>
      </w:rPr>
      <w:instrText xml:space="preserve"> PAGE </w:instrText>
    </w:r>
    <w:r w:rsidR="0022100C">
      <w:rPr>
        <w:rStyle w:val="PageNumber"/>
      </w:rPr>
      <w:fldChar w:fldCharType="separate"/>
    </w:r>
    <w:r w:rsidR="00DD0B33" w:rsidRPr="006E3231">
      <w:rPr>
        <w:rStyle w:val="PageNumber"/>
        <w:noProof/>
        <w:lang w:val="en-US"/>
      </w:rPr>
      <w:t>2</w:t>
    </w:r>
    <w:r w:rsidR="0022100C">
      <w:rPr>
        <w:rStyle w:val="PageNumber"/>
      </w:rPr>
      <w:fldChar w:fldCharType="end"/>
    </w:r>
    <w:r w:rsidR="0022100C" w:rsidRPr="006E3231">
      <w:rPr>
        <w:rStyle w:val="PageNumber"/>
        <w:lang w:val="en-US"/>
      </w:rPr>
      <w:t xml:space="preserve"> </w:t>
    </w:r>
    <w:r w:rsidR="00897E5C" w:rsidRPr="006E3231">
      <w:rPr>
        <w:rStyle w:val="PageNumber"/>
        <w:lang w:val="en-US"/>
      </w:rPr>
      <w:t>–</w:t>
    </w:r>
  </w:p>
  <w:p w14:paraId="634C200F" w14:textId="77777777" w:rsidR="00897E5C" w:rsidRPr="006E3231" w:rsidRDefault="00897E5C">
    <w:pPr>
      <w:pStyle w:val="Header"/>
      <w:tabs>
        <w:tab w:val="clear" w:pos="567"/>
      </w:tabs>
      <w:jc w:val="center"/>
      <w:rPr>
        <w:rStyle w:val="PageNumber"/>
        <w:lang w:val="en-US"/>
      </w:rPr>
    </w:pPr>
  </w:p>
  <w:p w14:paraId="365C22EF" w14:textId="77777777" w:rsidR="00897E5C" w:rsidRPr="006E3231" w:rsidRDefault="00897E5C">
    <w:pPr>
      <w:pStyle w:val="Header"/>
      <w:tabs>
        <w:tab w:val="clear" w:pos="567"/>
      </w:tabs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22100C" w14:paraId="21E7C273" w14:textId="77777777">
      <w:trPr>
        <w:trHeight w:val="2162"/>
        <w:jc w:val="center"/>
      </w:trPr>
      <w:tc>
        <w:tcPr>
          <w:tcW w:w="2718" w:type="dxa"/>
        </w:tcPr>
        <w:p w14:paraId="2A4EDAB6" w14:textId="7A343DCE" w:rsidR="0022100C" w:rsidRDefault="0088776A">
          <w:pPr>
            <w:pStyle w:val="Heading9"/>
            <w:tabs>
              <w:tab w:val="clear" w:pos="567"/>
            </w:tabs>
            <w:spacing w:before="60"/>
            <w:ind w:right="170"/>
          </w:pPr>
          <w:r>
            <w:rPr>
              <w:noProof/>
              <w:snapToGrid/>
            </w:rPr>
            <w:drawing>
              <wp:inline distT="0" distB="0" distL="0" distR="0" wp14:anchorId="0A737183" wp14:editId="413411C7">
                <wp:extent cx="1726565" cy="1141095"/>
                <wp:effectExtent l="0" t="0" r="0" b="0"/>
                <wp:docPr id="274725623" name="Picture 2747256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6" w:type="dxa"/>
        </w:tcPr>
        <w:p w14:paraId="2E294D2A" w14:textId="77777777" w:rsidR="00615F0F" w:rsidRPr="00856040" w:rsidRDefault="00615F0F" w:rsidP="00615F0F">
          <w:pPr>
            <w:tabs>
              <w:tab w:val="clear" w:pos="567"/>
            </w:tabs>
            <w:spacing w:before="180"/>
            <w:ind w:left="193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INTERGOVERNMENTAL OCEANOGRAPHIC COMMISSION </w:t>
          </w:r>
        </w:p>
        <w:p w14:paraId="0181FDF5" w14:textId="77777777" w:rsidR="00615F0F" w:rsidRPr="00856040" w:rsidRDefault="00615F0F" w:rsidP="00615F0F">
          <w:pPr>
            <w:tabs>
              <w:tab w:val="clear" w:pos="567"/>
            </w:tabs>
            <w:ind w:left="190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COMMISSION OCÉANOGRAPHIQUE INTERGOUVERNEMENTALE </w:t>
          </w:r>
        </w:p>
        <w:p w14:paraId="72F84E3B" w14:textId="77777777" w:rsidR="00615F0F" w:rsidRPr="00856040" w:rsidRDefault="00615F0F" w:rsidP="00615F0F">
          <w:pPr>
            <w:tabs>
              <w:tab w:val="clear" w:pos="567"/>
            </w:tabs>
            <w:ind w:left="190"/>
            <w:rPr>
              <w:rFonts w:cs="Arial"/>
              <w:bCs/>
              <w:color w:val="0069B4"/>
              <w:spacing w:val="-2"/>
            </w:rPr>
          </w:pPr>
          <w:r w:rsidRPr="00856040">
            <w:rPr>
              <w:rFonts w:cs="Arial"/>
              <w:bCs/>
              <w:color w:val="0069B4"/>
              <w:spacing w:val="-2"/>
            </w:rPr>
            <w:t xml:space="preserve">COMISIÓN OCEANOGRÁFICA INTERGUBERNAMENTAL </w:t>
          </w:r>
        </w:p>
        <w:p w14:paraId="3ADE3069" w14:textId="77777777" w:rsidR="00615F0F" w:rsidRPr="00856040" w:rsidRDefault="00615F0F" w:rsidP="00615F0F">
          <w:pPr>
            <w:pStyle w:val="BodyText"/>
            <w:spacing w:before="0"/>
            <w:ind w:left="190"/>
            <w:rPr>
              <w:rFonts w:cs="Arial"/>
              <w:b w:val="0"/>
              <w:bCs w:val="0"/>
              <w:color w:val="0069B4"/>
              <w:spacing w:val="-2"/>
              <w:lang w:val="fr-FR"/>
            </w:rPr>
          </w:pP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МЕЖПРАВИТЕЛЬСТВЕННАЯ</w:t>
          </w:r>
          <w:r w:rsidRPr="00856040">
            <w:rPr>
              <w:rFonts w:cs="Arial"/>
              <w:b w:val="0"/>
              <w:bCs w:val="0"/>
              <w:color w:val="0069B4"/>
              <w:spacing w:val="-2"/>
              <w:lang w:val="fr-FR"/>
            </w:rPr>
            <w:t xml:space="preserve"> </w:t>
          </w: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ОКЕАНОГРАФИЧЕСКАЯ</w:t>
          </w:r>
          <w:r w:rsidRPr="00856040">
            <w:rPr>
              <w:rFonts w:cs="Arial"/>
              <w:b w:val="0"/>
              <w:bCs w:val="0"/>
              <w:color w:val="0069B4"/>
              <w:spacing w:val="-2"/>
              <w:lang w:val="fr-FR"/>
            </w:rPr>
            <w:t xml:space="preserve"> </w:t>
          </w:r>
          <w:r w:rsidRPr="00856040">
            <w:rPr>
              <w:rFonts w:cs="Arial"/>
              <w:b w:val="0"/>
              <w:bCs w:val="0"/>
              <w:color w:val="0069B4"/>
              <w:spacing w:val="-2"/>
            </w:rPr>
            <w:t>КОМИССИЯ</w:t>
          </w:r>
        </w:p>
        <w:p w14:paraId="78F3FEA3" w14:textId="77777777" w:rsidR="00615F0F" w:rsidRPr="00856040" w:rsidRDefault="00615F0F" w:rsidP="00615F0F">
          <w:pPr>
            <w:pStyle w:val="Marge"/>
            <w:spacing w:after="0"/>
            <w:ind w:left="193"/>
            <w:rPr>
              <w:rFonts w:cs="Akhbar MT"/>
              <w:color w:val="0069B4"/>
              <w:sz w:val="18"/>
              <w:szCs w:val="18"/>
              <w:lang w:eastAsia="zh-CN"/>
            </w:rPr>
          </w:pPr>
          <w:r w:rsidRPr="00856040">
            <w:rPr>
              <w:rFonts w:cs="Akhbar MT" w:hint="cs"/>
              <w:color w:val="0069B4"/>
              <w:sz w:val="32"/>
              <w:szCs w:val="36"/>
              <w:rtl/>
              <w:lang w:bidi="ar-MA"/>
            </w:rPr>
            <w:t>اللجنة الدولية الحكومية لعلوم المحيطا</w:t>
          </w:r>
          <w:r w:rsidRPr="00856040">
            <w:rPr>
              <w:rFonts w:cs="Akhbar MT" w:hint="cs"/>
              <w:color w:val="0069B4"/>
              <w:sz w:val="36"/>
              <w:szCs w:val="36"/>
              <w:rtl/>
              <w:lang w:bidi="ar-MA"/>
            </w:rPr>
            <w:t>ت</w:t>
          </w:r>
        </w:p>
        <w:p w14:paraId="437CB2E5" w14:textId="77777777" w:rsidR="0022100C" w:rsidRDefault="00615F0F" w:rsidP="00615F0F">
          <w:pPr>
            <w:tabs>
              <w:tab w:val="clear" w:pos="567"/>
            </w:tabs>
            <w:ind w:left="190"/>
          </w:pPr>
          <w:r w:rsidRPr="00856040">
            <w:rPr>
              <w:rFonts w:ascii="(Utiliser une police de caractè" w:hAnsi="(Utiliser une police de caractè" w:hint="eastAsia"/>
              <w:color w:val="0069B4"/>
              <w:spacing w:val="20"/>
              <w:sz w:val="24"/>
              <w:szCs w:val="28"/>
            </w:rPr>
            <w:t>政府间海洋学委员会</w:t>
          </w:r>
          <w:r w:rsidR="008877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02967FAB" wp14:editId="62AC72C6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28575</wp:posOffset>
                    </wp:positionV>
                    <wp:extent cx="5760720" cy="0"/>
                    <wp:effectExtent l="0" t="0" r="4445" b="0"/>
                    <wp:wrapNone/>
                    <wp:docPr id="408384760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0DF7486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" o:allowincell="f" stroked="f" strokecolor="blue" strokeweight="0"/>
                </w:pict>
              </mc:Fallback>
            </mc:AlternateContent>
          </w:r>
        </w:p>
      </w:tc>
    </w:tr>
  </w:tbl>
  <w:p w14:paraId="531B85A6" w14:textId="77777777" w:rsidR="0022100C" w:rsidRPr="00856040" w:rsidRDefault="0088776A">
    <w:pPr>
      <w:pStyle w:val="Heading9"/>
      <w:spacing w:before="60"/>
      <w:rPr>
        <w:color w:val="0069B4"/>
        <w:spacing w:val="2"/>
      </w:rPr>
    </w:pPr>
    <w:r>
      <w:rPr>
        <w:noProof/>
        <w:snapToGrid/>
        <w:color w:val="0069B4"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BC03DB" wp14:editId="23EC9E95">
              <wp:simplePos x="0" y="0"/>
              <wp:positionH relativeFrom="column">
                <wp:posOffset>-800100</wp:posOffset>
              </wp:positionH>
              <wp:positionV relativeFrom="paragraph">
                <wp:posOffset>10160</wp:posOffset>
              </wp:positionV>
              <wp:extent cx="7589520" cy="0"/>
              <wp:effectExtent l="9525" t="10160" r="11430" b="8890"/>
              <wp:wrapNone/>
              <wp:docPr id="13315564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9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FFA8BD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" strokecolor="#0069a0"/>
          </w:pict>
        </mc:Fallback>
      </mc:AlternateContent>
    </w:r>
    <w:r w:rsidR="0022100C" w:rsidRPr="00856040">
      <w:rPr>
        <w:color w:val="0069B4"/>
        <w:spacing w:val="2"/>
      </w:rPr>
      <w:t xml:space="preserve">UNESCO </w:t>
    </w:r>
    <w:r w:rsidR="00BB2DB2" w:rsidRPr="00856040">
      <w:rPr>
        <w:color w:val="0069B4"/>
        <w:spacing w:val="2"/>
      </w:rPr>
      <w:t>–</w:t>
    </w:r>
    <w:r w:rsidR="0022100C" w:rsidRPr="00856040">
      <w:rPr>
        <w:color w:val="0069B4"/>
        <w:spacing w:val="2"/>
      </w:rPr>
      <w:t xml:space="preserve"> </w:t>
    </w:r>
    <w:r w:rsidR="00BB2DB2" w:rsidRPr="00856040">
      <w:rPr>
        <w:color w:val="0069B4"/>
        <w:spacing w:val="2"/>
      </w:rPr>
      <w:t>7 Place de Fontenoy</w:t>
    </w:r>
    <w:r w:rsidR="0022100C" w:rsidRPr="00856040">
      <w:rPr>
        <w:color w:val="0069B4"/>
        <w:spacing w:val="2"/>
      </w:rPr>
      <w:t xml:space="preserve"> - 75</w:t>
    </w:r>
    <w:r w:rsidR="00BB2DB2" w:rsidRPr="00856040">
      <w:rPr>
        <w:color w:val="0069B4"/>
        <w:spacing w:val="2"/>
      </w:rPr>
      <w:t>352 Paris Cedex 07 SP, France</w:t>
    </w:r>
  </w:p>
  <w:p w14:paraId="61E32345" w14:textId="77777777" w:rsidR="0022100C" w:rsidRPr="00856040" w:rsidRDefault="00B10449">
    <w:pPr>
      <w:pStyle w:val="Heading9"/>
      <w:rPr>
        <w:color w:val="0069B4"/>
        <w:spacing w:val="2"/>
      </w:rPr>
    </w:pPr>
    <w:r w:rsidRPr="00856040">
      <w:rPr>
        <w:color w:val="0069B4"/>
        <w:spacing w:val="2"/>
      </w:rPr>
      <w:t xml:space="preserve">http://ioc.unesco.org - contact </w:t>
    </w:r>
    <w:proofErr w:type="gramStart"/>
    <w:r w:rsidRPr="00856040">
      <w:rPr>
        <w:color w:val="0069B4"/>
        <w:spacing w:val="2"/>
      </w:rPr>
      <w:t>phone:</w:t>
    </w:r>
    <w:proofErr w:type="gramEnd"/>
    <w:r w:rsidRPr="00856040">
      <w:rPr>
        <w:color w:val="0069B4"/>
        <w:spacing w:val="2"/>
      </w:rPr>
      <w:t xml:space="preserve"> +33 (0)1 45 68 </w:t>
    </w:r>
    <w:r w:rsidR="003E4B57" w:rsidRPr="00856040">
      <w:rPr>
        <w:color w:val="0069B4"/>
        <w:spacing w:val="2"/>
      </w:rPr>
      <w:t>03 18</w:t>
    </w:r>
  </w:p>
  <w:p w14:paraId="61CCF278" w14:textId="77777777" w:rsidR="0022100C" w:rsidRPr="0006581E" w:rsidRDefault="0022100C" w:rsidP="001374AB">
    <w:pPr>
      <w:pStyle w:val="Heading9"/>
      <w:rPr>
        <w:color w:val="0069B4"/>
        <w:spacing w:val="2"/>
      </w:rPr>
    </w:pPr>
    <w:proofErr w:type="gramStart"/>
    <w:r w:rsidRPr="0006581E">
      <w:rPr>
        <w:color w:val="0069B4"/>
        <w:spacing w:val="2"/>
      </w:rPr>
      <w:t>E-mail:</w:t>
    </w:r>
    <w:proofErr w:type="gramEnd"/>
    <w:r w:rsidRPr="0006581E">
      <w:rPr>
        <w:color w:val="0069B4"/>
        <w:spacing w:val="2"/>
      </w:rPr>
      <w:t xml:space="preserve"> </w:t>
    </w:r>
    <w:r w:rsidR="006126A7" w:rsidRPr="0006581E">
      <w:rPr>
        <w:color w:val="0069B4"/>
        <w:spacing w:val="2"/>
      </w:rPr>
      <w:t>ioc.secretariat@unesco.org</w:t>
    </w:r>
  </w:p>
  <w:p w14:paraId="0E7ECEB9" w14:textId="77777777" w:rsidR="0022100C" w:rsidRPr="0006581E" w:rsidRDefault="00221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F493E"/>
    <w:multiLevelType w:val="hybridMultilevel"/>
    <w:tmpl w:val="DF44C504"/>
    <w:lvl w:ilvl="0" w:tplc="FFFFFFF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51" w:hanging="360"/>
      </w:pPr>
    </w:lvl>
    <w:lvl w:ilvl="2" w:tplc="FFFFFFFF" w:tentative="1">
      <w:start w:val="1"/>
      <w:numFmt w:val="lowerRoman"/>
      <w:lvlText w:val="%3."/>
      <w:lvlJc w:val="right"/>
      <w:pPr>
        <w:ind w:left="1571" w:hanging="180"/>
      </w:pPr>
    </w:lvl>
    <w:lvl w:ilvl="3" w:tplc="FFFFFFFF" w:tentative="1">
      <w:start w:val="1"/>
      <w:numFmt w:val="decimal"/>
      <w:lvlText w:val="%4."/>
      <w:lvlJc w:val="left"/>
      <w:pPr>
        <w:ind w:left="2291" w:hanging="360"/>
      </w:pPr>
    </w:lvl>
    <w:lvl w:ilvl="4" w:tplc="FFFFFFFF" w:tentative="1">
      <w:start w:val="1"/>
      <w:numFmt w:val="lowerLetter"/>
      <w:lvlText w:val="%5."/>
      <w:lvlJc w:val="left"/>
      <w:pPr>
        <w:ind w:left="3011" w:hanging="360"/>
      </w:pPr>
    </w:lvl>
    <w:lvl w:ilvl="5" w:tplc="FFFFFFFF" w:tentative="1">
      <w:start w:val="1"/>
      <w:numFmt w:val="lowerRoman"/>
      <w:lvlText w:val="%6."/>
      <w:lvlJc w:val="right"/>
      <w:pPr>
        <w:ind w:left="3731" w:hanging="180"/>
      </w:pPr>
    </w:lvl>
    <w:lvl w:ilvl="6" w:tplc="FFFFFFFF" w:tentative="1">
      <w:start w:val="1"/>
      <w:numFmt w:val="decimal"/>
      <w:lvlText w:val="%7."/>
      <w:lvlJc w:val="left"/>
      <w:pPr>
        <w:ind w:left="4451" w:hanging="360"/>
      </w:pPr>
    </w:lvl>
    <w:lvl w:ilvl="7" w:tplc="FFFFFFFF" w:tentative="1">
      <w:start w:val="1"/>
      <w:numFmt w:val="lowerLetter"/>
      <w:lvlText w:val="%8."/>
      <w:lvlJc w:val="left"/>
      <w:pPr>
        <w:ind w:left="5171" w:hanging="360"/>
      </w:pPr>
    </w:lvl>
    <w:lvl w:ilvl="8" w:tplc="FFFFFFFF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" w15:restartNumberingAfterBreak="0">
    <w:nsid w:val="20616148"/>
    <w:multiLevelType w:val="multilevel"/>
    <w:tmpl w:val="CDC47BDC"/>
    <w:lvl w:ilvl="0">
      <w:start w:val="5"/>
      <w:numFmt w:val="decimal"/>
      <w:lvlText w:val="3.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903EC3"/>
    <w:multiLevelType w:val="hybridMultilevel"/>
    <w:tmpl w:val="DF44C504"/>
    <w:lvl w:ilvl="0" w:tplc="875698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1" w:hanging="360"/>
      </w:pPr>
    </w:lvl>
    <w:lvl w:ilvl="2" w:tplc="0C09001B" w:tentative="1">
      <w:start w:val="1"/>
      <w:numFmt w:val="lowerRoman"/>
      <w:lvlText w:val="%3."/>
      <w:lvlJc w:val="right"/>
      <w:pPr>
        <w:ind w:left="1571" w:hanging="180"/>
      </w:pPr>
    </w:lvl>
    <w:lvl w:ilvl="3" w:tplc="0C09000F" w:tentative="1">
      <w:start w:val="1"/>
      <w:numFmt w:val="decimal"/>
      <w:lvlText w:val="%4."/>
      <w:lvlJc w:val="left"/>
      <w:pPr>
        <w:ind w:left="2291" w:hanging="360"/>
      </w:pPr>
    </w:lvl>
    <w:lvl w:ilvl="4" w:tplc="0C090019" w:tentative="1">
      <w:start w:val="1"/>
      <w:numFmt w:val="lowerLetter"/>
      <w:lvlText w:val="%5."/>
      <w:lvlJc w:val="left"/>
      <w:pPr>
        <w:ind w:left="3011" w:hanging="360"/>
      </w:pPr>
    </w:lvl>
    <w:lvl w:ilvl="5" w:tplc="0C09001B" w:tentative="1">
      <w:start w:val="1"/>
      <w:numFmt w:val="lowerRoman"/>
      <w:lvlText w:val="%6."/>
      <w:lvlJc w:val="right"/>
      <w:pPr>
        <w:ind w:left="3731" w:hanging="180"/>
      </w:pPr>
    </w:lvl>
    <w:lvl w:ilvl="6" w:tplc="0C09000F" w:tentative="1">
      <w:start w:val="1"/>
      <w:numFmt w:val="decimal"/>
      <w:lvlText w:val="%7."/>
      <w:lvlJc w:val="left"/>
      <w:pPr>
        <w:ind w:left="4451" w:hanging="360"/>
      </w:pPr>
    </w:lvl>
    <w:lvl w:ilvl="7" w:tplc="0C090019" w:tentative="1">
      <w:start w:val="1"/>
      <w:numFmt w:val="lowerLetter"/>
      <w:lvlText w:val="%8."/>
      <w:lvlJc w:val="left"/>
      <w:pPr>
        <w:ind w:left="5171" w:hanging="360"/>
      </w:pPr>
    </w:lvl>
    <w:lvl w:ilvl="8" w:tplc="0C0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3" w15:restartNumberingAfterBreak="0">
    <w:nsid w:val="310E1A35"/>
    <w:multiLevelType w:val="hybridMultilevel"/>
    <w:tmpl w:val="2112F646"/>
    <w:lvl w:ilvl="0" w:tplc="4FF010C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0759A"/>
    <w:multiLevelType w:val="hybridMultilevel"/>
    <w:tmpl w:val="8F6E13A4"/>
    <w:lvl w:ilvl="0" w:tplc="CF70A78C">
      <w:start w:val="1"/>
      <w:numFmt w:val="decimal"/>
      <w:lvlText w:val="9.%1."/>
      <w:lvlJc w:val="left"/>
      <w:pPr>
        <w:ind w:left="3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E0506"/>
    <w:multiLevelType w:val="hybridMultilevel"/>
    <w:tmpl w:val="BB52D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7" w15:restartNumberingAfterBreak="0">
    <w:nsid w:val="38EC7904"/>
    <w:multiLevelType w:val="hybridMultilevel"/>
    <w:tmpl w:val="6EC270F0"/>
    <w:lvl w:ilvl="0" w:tplc="334448BA">
      <w:start w:val="1"/>
      <w:numFmt w:val="decimal"/>
      <w:lvlText w:val="7.%1."/>
      <w:lvlJc w:val="left"/>
      <w:pPr>
        <w:ind w:left="103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58" w:hanging="360"/>
      </w:pPr>
    </w:lvl>
    <w:lvl w:ilvl="2" w:tplc="3809001B" w:tentative="1">
      <w:start w:val="1"/>
      <w:numFmt w:val="lowerRoman"/>
      <w:lvlText w:val="%3."/>
      <w:lvlJc w:val="right"/>
      <w:pPr>
        <w:ind w:left="2478" w:hanging="180"/>
      </w:pPr>
    </w:lvl>
    <w:lvl w:ilvl="3" w:tplc="3809000F" w:tentative="1">
      <w:start w:val="1"/>
      <w:numFmt w:val="decimal"/>
      <w:lvlText w:val="%4."/>
      <w:lvlJc w:val="left"/>
      <w:pPr>
        <w:ind w:left="3198" w:hanging="360"/>
      </w:pPr>
    </w:lvl>
    <w:lvl w:ilvl="4" w:tplc="38090019" w:tentative="1">
      <w:start w:val="1"/>
      <w:numFmt w:val="lowerLetter"/>
      <w:lvlText w:val="%5."/>
      <w:lvlJc w:val="left"/>
      <w:pPr>
        <w:ind w:left="3918" w:hanging="360"/>
      </w:pPr>
    </w:lvl>
    <w:lvl w:ilvl="5" w:tplc="3809001B" w:tentative="1">
      <w:start w:val="1"/>
      <w:numFmt w:val="lowerRoman"/>
      <w:lvlText w:val="%6."/>
      <w:lvlJc w:val="right"/>
      <w:pPr>
        <w:ind w:left="4638" w:hanging="180"/>
      </w:pPr>
    </w:lvl>
    <w:lvl w:ilvl="6" w:tplc="3809000F" w:tentative="1">
      <w:start w:val="1"/>
      <w:numFmt w:val="decimal"/>
      <w:lvlText w:val="%7."/>
      <w:lvlJc w:val="left"/>
      <w:pPr>
        <w:ind w:left="5358" w:hanging="360"/>
      </w:pPr>
    </w:lvl>
    <w:lvl w:ilvl="7" w:tplc="38090019" w:tentative="1">
      <w:start w:val="1"/>
      <w:numFmt w:val="lowerLetter"/>
      <w:lvlText w:val="%8."/>
      <w:lvlJc w:val="left"/>
      <w:pPr>
        <w:ind w:left="6078" w:hanging="360"/>
      </w:pPr>
    </w:lvl>
    <w:lvl w:ilvl="8" w:tplc="3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3EB2614B"/>
    <w:multiLevelType w:val="hybridMultilevel"/>
    <w:tmpl w:val="A9EC408C"/>
    <w:lvl w:ilvl="0" w:tplc="FBC08862">
      <w:start w:val="1"/>
      <w:numFmt w:val="decimal"/>
      <w:lvlText w:val="10.%1."/>
      <w:lvlJc w:val="left"/>
      <w:pPr>
        <w:ind w:left="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19" w:hanging="360"/>
      </w:pPr>
    </w:lvl>
    <w:lvl w:ilvl="2" w:tplc="3809001B" w:tentative="1">
      <w:start w:val="1"/>
      <w:numFmt w:val="lowerRoman"/>
      <w:lvlText w:val="%3."/>
      <w:lvlJc w:val="right"/>
      <w:pPr>
        <w:ind w:left="1839" w:hanging="180"/>
      </w:pPr>
    </w:lvl>
    <w:lvl w:ilvl="3" w:tplc="3809000F" w:tentative="1">
      <w:start w:val="1"/>
      <w:numFmt w:val="decimal"/>
      <w:lvlText w:val="%4."/>
      <w:lvlJc w:val="left"/>
      <w:pPr>
        <w:ind w:left="2559" w:hanging="360"/>
      </w:pPr>
    </w:lvl>
    <w:lvl w:ilvl="4" w:tplc="38090019" w:tentative="1">
      <w:start w:val="1"/>
      <w:numFmt w:val="lowerLetter"/>
      <w:lvlText w:val="%5."/>
      <w:lvlJc w:val="left"/>
      <w:pPr>
        <w:ind w:left="3279" w:hanging="360"/>
      </w:pPr>
    </w:lvl>
    <w:lvl w:ilvl="5" w:tplc="3809001B" w:tentative="1">
      <w:start w:val="1"/>
      <w:numFmt w:val="lowerRoman"/>
      <w:lvlText w:val="%6."/>
      <w:lvlJc w:val="right"/>
      <w:pPr>
        <w:ind w:left="3999" w:hanging="180"/>
      </w:pPr>
    </w:lvl>
    <w:lvl w:ilvl="6" w:tplc="3809000F" w:tentative="1">
      <w:start w:val="1"/>
      <w:numFmt w:val="decimal"/>
      <w:lvlText w:val="%7."/>
      <w:lvlJc w:val="left"/>
      <w:pPr>
        <w:ind w:left="4719" w:hanging="360"/>
      </w:pPr>
    </w:lvl>
    <w:lvl w:ilvl="7" w:tplc="38090019" w:tentative="1">
      <w:start w:val="1"/>
      <w:numFmt w:val="lowerLetter"/>
      <w:lvlText w:val="%8."/>
      <w:lvlJc w:val="left"/>
      <w:pPr>
        <w:ind w:left="5439" w:hanging="360"/>
      </w:pPr>
    </w:lvl>
    <w:lvl w:ilvl="8" w:tplc="38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430E33CB"/>
    <w:multiLevelType w:val="hybridMultilevel"/>
    <w:tmpl w:val="0186D9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7559D"/>
    <w:multiLevelType w:val="hybridMultilevel"/>
    <w:tmpl w:val="D72C376C"/>
    <w:lvl w:ilvl="0" w:tplc="5D702FF0">
      <w:start w:val="1"/>
      <w:numFmt w:val="decimal"/>
      <w:lvlText w:val="5.%1."/>
      <w:lvlJc w:val="left"/>
      <w:pPr>
        <w:ind w:left="9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69" w:hanging="360"/>
      </w:pPr>
    </w:lvl>
    <w:lvl w:ilvl="2" w:tplc="3809001B" w:tentative="1">
      <w:start w:val="1"/>
      <w:numFmt w:val="lowerRoman"/>
      <w:lvlText w:val="%3."/>
      <w:lvlJc w:val="right"/>
      <w:pPr>
        <w:ind w:left="2389" w:hanging="180"/>
      </w:pPr>
    </w:lvl>
    <w:lvl w:ilvl="3" w:tplc="3809000F" w:tentative="1">
      <w:start w:val="1"/>
      <w:numFmt w:val="decimal"/>
      <w:lvlText w:val="%4."/>
      <w:lvlJc w:val="left"/>
      <w:pPr>
        <w:ind w:left="3109" w:hanging="360"/>
      </w:pPr>
    </w:lvl>
    <w:lvl w:ilvl="4" w:tplc="38090019" w:tentative="1">
      <w:start w:val="1"/>
      <w:numFmt w:val="lowerLetter"/>
      <w:lvlText w:val="%5."/>
      <w:lvlJc w:val="left"/>
      <w:pPr>
        <w:ind w:left="3829" w:hanging="360"/>
      </w:pPr>
    </w:lvl>
    <w:lvl w:ilvl="5" w:tplc="3809001B" w:tentative="1">
      <w:start w:val="1"/>
      <w:numFmt w:val="lowerRoman"/>
      <w:lvlText w:val="%6."/>
      <w:lvlJc w:val="right"/>
      <w:pPr>
        <w:ind w:left="4549" w:hanging="180"/>
      </w:pPr>
    </w:lvl>
    <w:lvl w:ilvl="6" w:tplc="3809000F" w:tentative="1">
      <w:start w:val="1"/>
      <w:numFmt w:val="decimal"/>
      <w:lvlText w:val="%7."/>
      <w:lvlJc w:val="left"/>
      <w:pPr>
        <w:ind w:left="5269" w:hanging="360"/>
      </w:pPr>
    </w:lvl>
    <w:lvl w:ilvl="7" w:tplc="38090019" w:tentative="1">
      <w:start w:val="1"/>
      <w:numFmt w:val="lowerLetter"/>
      <w:lvlText w:val="%8."/>
      <w:lvlJc w:val="left"/>
      <w:pPr>
        <w:ind w:left="5989" w:hanging="360"/>
      </w:pPr>
    </w:lvl>
    <w:lvl w:ilvl="8" w:tplc="3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53B22410"/>
    <w:multiLevelType w:val="multilevel"/>
    <w:tmpl w:val="65362C24"/>
    <w:lvl w:ilvl="0">
      <w:start w:val="1"/>
      <w:numFmt w:val="decimal"/>
      <w:lvlText w:val="3.%1"/>
      <w:lvlJc w:val="left"/>
      <w:pPr>
        <w:ind w:left="306" w:hanging="48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0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6"/>
        </w:tabs>
        <w:ind w:left="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6"/>
        </w:tabs>
        <w:ind w:left="5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"/>
        </w:tabs>
        <w:ind w:left="9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6"/>
        </w:tabs>
        <w:ind w:left="1626" w:hanging="1800"/>
      </w:pPr>
      <w:rPr>
        <w:rFonts w:hint="default"/>
      </w:rPr>
    </w:lvl>
  </w:abstractNum>
  <w:abstractNum w:abstractNumId="12" w15:restartNumberingAfterBreak="0">
    <w:nsid w:val="5DA41E92"/>
    <w:multiLevelType w:val="multilevel"/>
    <w:tmpl w:val="DF147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02337C"/>
    <w:multiLevelType w:val="multilevel"/>
    <w:tmpl w:val="78663B8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6A29D5"/>
    <w:multiLevelType w:val="hybridMultilevel"/>
    <w:tmpl w:val="2140EA7C"/>
    <w:lvl w:ilvl="0" w:tplc="589CCE9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01" w:hanging="360"/>
      </w:pPr>
    </w:lvl>
    <w:lvl w:ilvl="2" w:tplc="0C09001B" w:tentative="1">
      <w:start w:val="1"/>
      <w:numFmt w:val="lowerRoman"/>
      <w:lvlText w:val="%3."/>
      <w:lvlJc w:val="right"/>
      <w:pPr>
        <w:ind w:left="2121" w:hanging="180"/>
      </w:pPr>
    </w:lvl>
    <w:lvl w:ilvl="3" w:tplc="0C09000F" w:tentative="1">
      <w:start w:val="1"/>
      <w:numFmt w:val="decimal"/>
      <w:lvlText w:val="%4."/>
      <w:lvlJc w:val="left"/>
      <w:pPr>
        <w:ind w:left="2841" w:hanging="360"/>
      </w:pPr>
    </w:lvl>
    <w:lvl w:ilvl="4" w:tplc="0C090019" w:tentative="1">
      <w:start w:val="1"/>
      <w:numFmt w:val="lowerLetter"/>
      <w:lvlText w:val="%5."/>
      <w:lvlJc w:val="left"/>
      <w:pPr>
        <w:ind w:left="3561" w:hanging="360"/>
      </w:pPr>
    </w:lvl>
    <w:lvl w:ilvl="5" w:tplc="0C09001B" w:tentative="1">
      <w:start w:val="1"/>
      <w:numFmt w:val="lowerRoman"/>
      <w:lvlText w:val="%6."/>
      <w:lvlJc w:val="right"/>
      <w:pPr>
        <w:ind w:left="4281" w:hanging="180"/>
      </w:pPr>
    </w:lvl>
    <w:lvl w:ilvl="6" w:tplc="0C09000F" w:tentative="1">
      <w:start w:val="1"/>
      <w:numFmt w:val="decimal"/>
      <w:lvlText w:val="%7."/>
      <w:lvlJc w:val="left"/>
      <w:pPr>
        <w:ind w:left="5001" w:hanging="360"/>
      </w:pPr>
    </w:lvl>
    <w:lvl w:ilvl="7" w:tplc="0C090019" w:tentative="1">
      <w:start w:val="1"/>
      <w:numFmt w:val="lowerLetter"/>
      <w:lvlText w:val="%8."/>
      <w:lvlJc w:val="left"/>
      <w:pPr>
        <w:ind w:left="5721" w:hanging="360"/>
      </w:pPr>
    </w:lvl>
    <w:lvl w:ilvl="8" w:tplc="0C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5" w15:restartNumberingAfterBreak="0">
    <w:nsid w:val="72613BD2"/>
    <w:multiLevelType w:val="hybridMultilevel"/>
    <w:tmpl w:val="6CBCD89A"/>
    <w:lvl w:ilvl="0" w:tplc="4AAC0E7A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00552"/>
    <w:multiLevelType w:val="hybridMultilevel"/>
    <w:tmpl w:val="AACE27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112826">
    <w:abstractNumId w:val="6"/>
  </w:num>
  <w:num w:numId="2" w16cid:durableId="1952591959">
    <w:abstractNumId w:val="16"/>
  </w:num>
  <w:num w:numId="3" w16cid:durableId="1150756946">
    <w:abstractNumId w:val="9"/>
  </w:num>
  <w:num w:numId="4" w16cid:durableId="1960796297">
    <w:abstractNumId w:val="3"/>
  </w:num>
  <w:num w:numId="5" w16cid:durableId="585458108">
    <w:abstractNumId w:val="5"/>
  </w:num>
  <w:num w:numId="6" w16cid:durableId="1496608269">
    <w:abstractNumId w:val="7"/>
  </w:num>
  <w:num w:numId="7" w16cid:durableId="1097945342">
    <w:abstractNumId w:val="15"/>
  </w:num>
  <w:num w:numId="8" w16cid:durableId="468330886">
    <w:abstractNumId w:val="8"/>
  </w:num>
  <w:num w:numId="9" w16cid:durableId="1096899932">
    <w:abstractNumId w:val="11"/>
  </w:num>
  <w:num w:numId="10" w16cid:durableId="964232004">
    <w:abstractNumId w:val="13"/>
  </w:num>
  <w:num w:numId="11" w16cid:durableId="1788505192">
    <w:abstractNumId w:val="1"/>
  </w:num>
  <w:num w:numId="12" w16cid:durableId="853419609">
    <w:abstractNumId w:val="14"/>
  </w:num>
  <w:num w:numId="13" w16cid:durableId="1962299872">
    <w:abstractNumId w:val="4"/>
  </w:num>
  <w:num w:numId="14" w16cid:durableId="1636174522">
    <w:abstractNumId w:val="2"/>
  </w:num>
  <w:num w:numId="15" w16cid:durableId="1165901422">
    <w:abstractNumId w:val="10"/>
  </w:num>
  <w:num w:numId="16" w16cid:durableId="165170892">
    <w:abstractNumId w:val="0"/>
  </w:num>
  <w:num w:numId="17" w16cid:durableId="426123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AU" w:vendorID="64" w:dllVersion="0" w:nlCheck="1" w:checkStyle="0"/>
  <w:activeWritingStyle w:appName="MSWord" w:lang="en-ID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4"/>
    <w:rsid w:val="00006E73"/>
    <w:rsid w:val="00015A60"/>
    <w:rsid w:val="0003214D"/>
    <w:rsid w:val="00032968"/>
    <w:rsid w:val="000424EB"/>
    <w:rsid w:val="0005218B"/>
    <w:rsid w:val="000629FF"/>
    <w:rsid w:val="0006581E"/>
    <w:rsid w:val="000B4F08"/>
    <w:rsid w:val="000C1A9D"/>
    <w:rsid w:val="001068EE"/>
    <w:rsid w:val="00115BEB"/>
    <w:rsid w:val="0013266E"/>
    <w:rsid w:val="001374AB"/>
    <w:rsid w:val="00143507"/>
    <w:rsid w:val="001602BA"/>
    <w:rsid w:val="001715CE"/>
    <w:rsid w:val="00174134"/>
    <w:rsid w:val="00175785"/>
    <w:rsid w:val="00183FDA"/>
    <w:rsid w:val="001A4C78"/>
    <w:rsid w:val="001A6AC9"/>
    <w:rsid w:val="001B44E3"/>
    <w:rsid w:val="001C51FE"/>
    <w:rsid w:val="001E26A5"/>
    <w:rsid w:val="001E687C"/>
    <w:rsid w:val="001F782F"/>
    <w:rsid w:val="00201572"/>
    <w:rsid w:val="002105EE"/>
    <w:rsid w:val="0022100C"/>
    <w:rsid w:val="0022510C"/>
    <w:rsid w:val="00232FF4"/>
    <w:rsid w:val="00236004"/>
    <w:rsid w:val="002545C2"/>
    <w:rsid w:val="00275018"/>
    <w:rsid w:val="00283295"/>
    <w:rsid w:val="0029775C"/>
    <w:rsid w:val="002A7E08"/>
    <w:rsid w:val="002B7AA4"/>
    <w:rsid w:val="002C5C43"/>
    <w:rsid w:val="002F3590"/>
    <w:rsid w:val="0031681B"/>
    <w:rsid w:val="003170FE"/>
    <w:rsid w:val="00335204"/>
    <w:rsid w:val="00343BF0"/>
    <w:rsid w:val="00345D02"/>
    <w:rsid w:val="003500A0"/>
    <w:rsid w:val="00350F1B"/>
    <w:rsid w:val="00360E45"/>
    <w:rsid w:val="0038032B"/>
    <w:rsid w:val="003939B5"/>
    <w:rsid w:val="003B48E9"/>
    <w:rsid w:val="003B6DEB"/>
    <w:rsid w:val="003E2C41"/>
    <w:rsid w:val="003E4B57"/>
    <w:rsid w:val="00404093"/>
    <w:rsid w:val="00407860"/>
    <w:rsid w:val="00423741"/>
    <w:rsid w:val="00431D6E"/>
    <w:rsid w:val="00451A1D"/>
    <w:rsid w:val="00452B81"/>
    <w:rsid w:val="00461805"/>
    <w:rsid w:val="004908CB"/>
    <w:rsid w:val="004D12E4"/>
    <w:rsid w:val="004D50F4"/>
    <w:rsid w:val="004F4A46"/>
    <w:rsid w:val="004F4AD0"/>
    <w:rsid w:val="004F7F01"/>
    <w:rsid w:val="00507D6B"/>
    <w:rsid w:val="00517E1F"/>
    <w:rsid w:val="00534C46"/>
    <w:rsid w:val="00543ACD"/>
    <w:rsid w:val="00556F71"/>
    <w:rsid w:val="005741A4"/>
    <w:rsid w:val="005761D7"/>
    <w:rsid w:val="00580FEB"/>
    <w:rsid w:val="005A4AEA"/>
    <w:rsid w:val="005B6505"/>
    <w:rsid w:val="005C644D"/>
    <w:rsid w:val="005F4F43"/>
    <w:rsid w:val="00600838"/>
    <w:rsid w:val="00602CD4"/>
    <w:rsid w:val="006126A7"/>
    <w:rsid w:val="00613671"/>
    <w:rsid w:val="00614B1D"/>
    <w:rsid w:val="006152DA"/>
    <w:rsid w:val="00615F0F"/>
    <w:rsid w:val="00627E89"/>
    <w:rsid w:val="00630A12"/>
    <w:rsid w:val="00643FD1"/>
    <w:rsid w:val="006918EA"/>
    <w:rsid w:val="00696F00"/>
    <w:rsid w:val="006A0117"/>
    <w:rsid w:val="006B095C"/>
    <w:rsid w:val="006D3397"/>
    <w:rsid w:val="006E3204"/>
    <w:rsid w:val="006E3231"/>
    <w:rsid w:val="006F4550"/>
    <w:rsid w:val="006F535F"/>
    <w:rsid w:val="007052CD"/>
    <w:rsid w:val="0070577F"/>
    <w:rsid w:val="0072334E"/>
    <w:rsid w:val="007404C9"/>
    <w:rsid w:val="00753590"/>
    <w:rsid w:val="00757051"/>
    <w:rsid w:val="0076038B"/>
    <w:rsid w:val="00761B7E"/>
    <w:rsid w:val="007709D7"/>
    <w:rsid w:val="00770C85"/>
    <w:rsid w:val="00776BF8"/>
    <w:rsid w:val="00777986"/>
    <w:rsid w:val="00784751"/>
    <w:rsid w:val="0079185A"/>
    <w:rsid w:val="007A074A"/>
    <w:rsid w:val="007D716F"/>
    <w:rsid w:val="007E2B04"/>
    <w:rsid w:val="007E3664"/>
    <w:rsid w:val="007E582F"/>
    <w:rsid w:val="007F1189"/>
    <w:rsid w:val="007F43C9"/>
    <w:rsid w:val="007F759D"/>
    <w:rsid w:val="00800126"/>
    <w:rsid w:val="0080244A"/>
    <w:rsid w:val="008050E9"/>
    <w:rsid w:val="00824A9E"/>
    <w:rsid w:val="008346A1"/>
    <w:rsid w:val="008445C6"/>
    <w:rsid w:val="00845A26"/>
    <w:rsid w:val="00856040"/>
    <w:rsid w:val="00860143"/>
    <w:rsid w:val="00861390"/>
    <w:rsid w:val="0088251E"/>
    <w:rsid w:val="0088776A"/>
    <w:rsid w:val="00892CD8"/>
    <w:rsid w:val="0089390E"/>
    <w:rsid w:val="00897E5C"/>
    <w:rsid w:val="008F2AB7"/>
    <w:rsid w:val="008F4AD1"/>
    <w:rsid w:val="00900DD0"/>
    <w:rsid w:val="00913B28"/>
    <w:rsid w:val="0092520F"/>
    <w:rsid w:val="00962E68"/>
    <w:rsid w:val="00982124"/>
    <w:rsid w:val="009E6ED4"/>
    <w:rsid w:val="009F0552"/>
    <w:rsid w:val="009F0661"/>
    <w:rsid w:val="00A1526B"/>
    <w:rsid w:val="00A2017D"/>
    <w:rsid w:val="00A3316C"/>
    <w:rsid w:val="00A5197A"/>
    <w:rsid w:val="00A63F80"/>
    <w:rsid w:val="00A706B8"/>
    <w:rsid w:val="00A91FED"/>
    <w:rsid w:val="00AA13B4"/>
    <w:rsid w:val="00AF42B1"/>
    <w:rsid w:val="00B02779"/>
    <w:rsid w:val="00B028D7"/>
    <w:rsid w:val="00B10449"/>
    <w:rsid w:val="00B13247"/>
    <w:rsid w:val="00B43EF4"/>
    <w:rsid w:val="00B46182"/>
    <w:rsid w:val="00B5008C"/>
    <w:rsid w:val="00B5134D"/>
    <w:rsid w:val="00B56799"/>
    <w:rsid w:val="00B751DF"/>
    <w:rsid w:val="00B75DF5"/>
    <w:rsid w:val="00B77390"/>
    <w:rsid w:val="00B83CB7"/>
    <w:rsid w:val="00B97F45"/>
    <w:rsid w:val="00BA0DA6"/>
    <w:rsid w:val="00BA6DA6"/>
    <w:rsid w:val="00BB22F1"/>
    <w:rsid w:val="00BB2DB2"/>
    <w:rsid w:val="00BF6794"/>
    <w:rsid w:val="00BF78B1"/>
    <w:rsid w:val="00C1700A"/>
    <w:rsid w:val="00C31431"/>
    <w:rsid w:val="00C32B16"/>
    <w:rsid w:val="00C5284B"/>
    <w:rsid w:val="00C52CDF"/>
    <w:rsid w:val="00C55067"/>
    <w:rsid w:val="00C679AA"/>
    <w:rsid w:val="00CA5820"/>
    <w:rsid w:val="00CD5D08"/>
    <w:rsid w:val="00D0015E"/>
    <w:rsid w:val="00D025B1"/>
    <w:rsid w:val="00D1464D"/>
    <w:rsid w:val="00D25810"/>
    <w:rsid w:val="00D26345"/>
    <w:rsid w:val="00D3287B"/>
    <w:rsid w:val="00D653EA"/>
    <w:rsid w:val="00DC3F7A"/>
    <w:rsid w:val="00DC4E69"/>
    <w:rsid w:val="00DD0B33"/>
    <w:rsid w:val="00DD1A58"/>
    <w:rsid w:val="00DE252E"/>
    <w:rsid w:val="00DF5715"/>
    <w:rsid w:val="00DF62C5"/>
    <w:rsid w:val="00E071BA"/>
    <w:rsid w:val="00E11A99"/>
    <w:rsid w:val="00E35824"/>
    <w:rsid w:val="00E54548"/>
    <w:rsid w:val="00E60100"/>
    <w:rsid w:val="00E609C8"/>
    <w:rsid w:val="00E60CB2"/>
    <w:rsid w:val="00E678DE"/>
    <w:rsid w:val="00E70D93"/>
    <w:rsid w:val="00EB7776"/>
    <w:rsid w:val="00EC4456"/>
    <w:rsid w:val="00ED1A4B"/>
    <w:rsid w:val="00EF5F06"/>
    <w:rsid w:val="00EF668B"/>
    <w:rsid w:val="00F057B5"/>
    <w:rsid w:val="00F06269"/>
    <w:rsid w:val="00F102F0"/>
    <w:rsid w:val="00F30F5A"/>
    <w:rsid w:val="00F30F63"/>
    <w:rsid w:val="00F33618"/>
    <w:rsid w:val="00F96DDC"/>
    <w:rsid w:val="00FA358A"/>
    <w:rsid w:val="00FC5889"/>
    <w:rsid w:val="00FD1AF8"/>
    <w:rsid w:val="00FE23ED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43EBBD"/>
  <w15:chartTrackingRefBased/>
  <w15:docId w15:val="{342F8222-DD4D-469D-A9DC-6468F7FB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character" w:customStyle="1" w:styleId="user-generated">
    <w:name w:val="user-generated"/>
    <w:rsid w:val="005741A4"/>
  </w:style>
  <w:style w:type="character" w:styleId="UnresolvedMention">
    <w:name w:val="Unresolved Mention"/>
    <w:basedOn w:val="DefaultParagraphFont"/>
    <w:uiPriority w:val="99"/>
    <w:semiHidden/>
    <w:unhideWhenUsed/>
    <w:rsid w:val="005A4A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008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4C78"/>
    <w:pPr>
      <w:ind w:left="720"/>
      <w:contextualSpacing/>
    </w:pPr>
  </w:style>
  <w:style w:type="table" w:styleId="TableGrid">
    <w:name w:val="Table Grid"/>
    <w:basedOn w:val="TableNormal"/>
    <w:rsid w:val="0055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7E5C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8024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4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44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0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44A"/>
    <w:rPr>
      <w:rFonts w:ascii="Arial" w:hAnsi="Arial"/>
      <w:b/>
      <w:bCs/>
      <w:snapToGrid w:val="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or\OneDrive%20-%20Bureau%20of%20Meteorology\iotwms\Working\2024.11%20ICG-IOTWMS-14\Circular%20Letter\IOC-Circular-Letter-xx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C325A-386A-443A-B97D-E4627B4172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IOC-Circular-Letter-xxxx.dotx</Template>
  <TotalTime>2</TotalTime>
  <Pages>3</Pages>
  <Words>255</Words>
  <Characters>1730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Nora Huia Gale</dc:creator>
  <cp:keywords/>
  <cp:lastModifiedBy>Boned, Patrice</cp:lastModifiedBy>
  <cp:revision>2</cp:revision>
  <cp:lastPrinted>2024-09-30T14:44:00Z</cp:lastPrinted>
  <dcterms:created xsi:type="dcterms:W3CDTF">2024-09-30T14:46:00Z</dcterms:created>
  <dcterms:modified xsi:type="dcterms:W3CDTF">2024-09-30T14:46:00Z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3ac11f11,3219306a,d9538d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4a511854,2d36c976,434aef23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55edad5e-85c4-4d99-839f-4db88ccef5c5_Enabled">
    <vt:lpwstr>true</vt:lpwstr>
  </property>
  <property fmtid="{D5CDD505-2E9C-101B-9397-08002B2CF9AE}" pid="9" name="MSIP_Label_55edad5e-85c4-4d99-839f-4db88ccef5c5_SetDate">
    <vt:lpwstr>2024-09-13T03:32:00Z</vt:lpwstr>
  </property>
  <property fmtid="{D5CDD505-2E9C-101B-9397-08002B2CF9AE}" pid="10" name="MSIP_Label_55edad5e-85c4-4d99-839f-4db88ccef5c5_Method">
    <vt:lpwstr>Standard</vt:lpwstr>
  </property>
  <property fmtid="{D5CDD505-2E9C-101B-9397-08002B2CF9AE}" pid="11" name="MSIP_Label_55edad5e-85c4-4d99-839f-4db88ccef5c5_Name">
    <vt:lpwstr>PSPF Official</vt:lpwstr>
  </property>
  <property fmtid="{D5CDD505-2E9C-101B-9397-08002B2CF9AE}" pid="12" name="MSIP_Label_55edad5e-85c4-4d99-839f-4db88ccef5c5_SiteId">
    <vt:lpwstr>d1ad7db5-97dd-4f2b-816e-50d663b7bb94</vt:lpwstr>
  </property>
  <property fmtid="{D5CDD505-2E9C-101B-9397-08002B2CF9AE}" pid="13" name="MSIP_Label_55edad5e-85c4-4d99-839f-4db88ccef5c5_ActionId">
    <vt:lpwstr>554ff13c-9649-450b-b66f-ec728ad179bc</vt:lpwstr>
  </property>
  <property fmtid="{D5CDD505-2E9C-101B-9397-08002B2CF9AE}" pid="14" name="MSIP_Label_55edad5e-85c4-4d99-839f-4db88ccef5c5_ContentBits">
    <vt:lpwstr>3</vt:lpwstr>
  </property>
</Properties>
</file>